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F532" w14:textId="290C7F7C" w:rsidR="00755126" w:rsidRPr="005F46AC" w:rsidRDefault="00755126">
      <w:pPr>
        <w:ind w:left="720"/>
        <w:rPr>
          <w:rFonts w:ascii="Arial" w:hAnsi="Arial" w:cs="Arial"/>
          <w:b/>
          <w:bCs/>
          <w:i/>
          <w:iCs/>
          <w:sz w:val="22"/>
          <w:szCs w:val="22"/>
        </w:rPr>
      </w:pPr>
      <w:r w:rsidRPr="005F46AC">
        <w:rPr>
          <w:rFonts w:ascii="Arial" w:hAnsi="Arial" w:cs="Arial"/>
          <w:b/>
          <w:bCs/>
          <w:i/>
          <w:iCs/>
          <w:sz w:val="22"/>
          <w:szCs w:val="22"/>
        </w:rPr>
        <w:t xml:space="preserve">Please </w:t>
      </w:r>
      <w:r w:rsidR="005F46AC" w:rsidRPr="005F46AC">
        <w:rPr>
          <w:rFonts w:ascii="Arial" w:hAnsi="Arial" w:cs="Arial"/>
          <w:b/>
          <w:bCs/>
          <w:i/>
          <w:iCs/>
          <w:sz w:val="22"/>
          <w:szCs w:val="22"/>
        </w:rPr>
        <w:t xml:space="preserve">note and </w:t>
      </w:r>
      <w:r w:rsidRPr="005F46AC">
        <w:rPr>
          <w:rFonts w:ascii="Arial" w:hAnsi="Arial" w:cs="Arial"/>
          <w:b/>
          <w:bCs/>
          <w:i/>
          <w:iCs/>
          <w:sz w:val="22"/>
          <w:szCs w:val="22"/>
        </w:rPr>
        <w:t xml:space="preserve">delete: The ‘Notice to Improve’ can only be issued where the early help and formalised support stages of Support First have concluded, and </w:t>
      </w:r>
      <w:r w:rsidR="005F46AC" w:rsidRPr="005F46AC">
        <w:rPr>
          <w:rFonts w:ascii="Arial" w:hAnsi="Arial" w:cs="Arial"/>
          <w:b/>
          <w:bCs/>
          <w:i/>
          <w:iCs/>
          <w:sz w:val="22"/>
          <w:szCs w:val="22"/>
        </w:rPr>
        <w:t xml:space="preserve">where 10 sessions of unauthorised absence have subsequently </w:t>
      </w:r>
      <w:r w:rsidR="005902A1">
        <w:rPr>
          <w:rFonts w:ascii="Arial" w:hAnsi="Arial" w:cs="Arial"/>
          <w:b/>
          <w:bCs/>
          <w:i/>
          <w:iCs/>
          <w:sz w:val="22"/>
          <w:szCs w:val="22"/>
        </w:rPr>
        <w:t xml:space="preserve">been </w:t>
      </w:r>
      <w:r w:rsidR="005F46AC" w:rsidRPr="005F46AC">
        <w:rPr>
          <w:rFonts w:ascii="Arial" w:hAnsi="Arial" w:cs="Arial"/>
          <w:b/>
          <w:bCs/>
          <w:i/>
          <w:iCs/>
          <w:sz w:val="22"/>
          <w:szCs w:val="22"/>
        </w:rPr>
        <w:t xml:space="preserve">accrued within 10 weeks </w:t>
      </w:r>
      <w:r w:rsidR="005902A1">
        <w:rPr>
          <w:rFonts w:ascii="Arial" w:hAnsi="Arial" w:cs="Arial"/>
          <w:b/>
          <w:bCs/>
          <w:i/>
          <w:iCs/>
          <w:sz w:val="22"/>
          <w:szCs w:val="22"/>
        </w:rPr>
        <w:t xml:space="preserve">of </w:t>
      </w:r>
      <w:r w:rsidR="005F46AC" w:rsidRPr="005F46AC">
        <w:rPr>
          <w:rFonts w:ascii="Arial" w:hAnsi="Arial" w:cs="Arial"/>
          <w:b/>
          <w:bCs/>
          <w:i/>
          <w:iCs/>
          <w:sz w:val="22"/>
          <w:szCs w:val="22"/>
        </w:rPr>
        <w:t xml:space="preserve">the post-FAM letter being issued.  Please only use in cases where there has been no previous legal action or penalty notices issued. </w:t>
      </w:r>
    </w:p>
    <w:p w14:paraId="4D28D59C" w14:textId="77777777" w:rsidR="00755126" w:rsidRDefault="00755126">
      <w:pPr>
        <w:ind w:left="720"/>
        <w:rPr>
          <w:rFonts w:ascii="Arial" w:hAnsi="Arial" w:cs="Arial"/>
          <w:sz w:val="22"/>
          <w:szCs w:val="22"/>
        </w:rPr>
      </w:pPr>
    </w:p>
    <w:p w14:paraId="7D1343CF" w14:textId="77777777" w:rsidR="00755126" w:rsidRDefault="00755126">
      <w:pPr>
        <w:ind w:left="720"/>
        <w:rPr>
          <w:rFonts w:ascii="Arial" w:hAnsi="Arial" w:cs="Arial"/>
          <w:sz w:val="22"/>
          <w:szCs w:val="22"/>
        </w:rPr>
      </w:pPr>
    </w:p>
    <w:p w14:paraId="5C9D81CA" w14:textId="3691D430" w:rsidR="00876812" w:rsidRPr="0070101E" w:rsidRDefault="00755126">
      <w:pPr>
        <w:ind w:left="720"/>
        <w:rPr>
          <w:rFonts w:ascii="Arial" w:hAnsi="Arial" w:cs="Arial"/>
          <w:sz w:val="22"/>
          <w:szCs w:val="22"/>
        </w:rPr>
      </w:pPr>
      <w:r w:rsidRPr="00755126">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67A14539" wp14:editId="4DEAE622">
                <wp:simplePos x="0" y="0"/>
                <wp:positionH relativeFrom="margin">
                  <wp:align>right</wp:align>
                </wp:positionH>
                <wp:positionV relativeFrom="paragraph">
                  <wp:posOffset>445</wp:posOffset>
                </wp:positionV>
                <wp:extent cx="2360930" cy="1404620"/>
                <wp:effectExtent l="0" t="0" r="22860" b="1397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9A60E77" w14:textId="27D24305" w:rsidR="00755126" w:rsidRDefault="00755126">
                            <w:r>
                              <w:t>School logo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7A14539" id="_x0000_t202" coordsize="21600,21600" o:spt="202" path="m,l,21600r21600,l21600,xe">
                <v:stroke joinstyle="miter"/>
                <v:path gradientshapeok="t" o:connecttype="rect"/>
              </v:shapetype>
              <v:shape id="Text Box 2" o:spid="_x0000_s1026" type="#_x0000_t202" alt="&quot;&quot;" style="position:absolute;left:0;text-align:left;margin-left:134.7pt;margin-top:.0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">
                <v:textbox style="mso-fit-shape-to-text:t">
                  <w:txbxContent>
                    <w:p w14:paraId="29A60E77" w14:textId="27D24305" w:rsidR="00755126" w:rsidRDefault="00755126">
                      <w:r>
                        <w:t>School logo</w:t>
                      </w:r>
                    </w:p>
                  </w:txbxContent>
                </v:textbox>
                <w10:wrap type="square" anchorx="margin"/>
              </v:shape>
            </w:pict>
          </mc:Fallback>
        </mc:AlternateContent>
      </w:r>
      <w:r w:rsidR="00365D25" w:rsidRPr="0070101E">
        <w:rPr>
          <w:rFonts w:ascii="Arial" w:hAnsi="Arial" w:cs="Arial"/>
          <w:sz w:val="22"/>
          <w:szCs w:val="22"/>
        </w:rPr>
        <w:t xml:space="preserve">Our ref: </w:t>
      </w:r>
    </w:p>
    <w:p w14:paraId="2188F854" w14:textId="77777777" w:rsidR="002C7240" w:rsidRPr="0070101E" w:rsidRDefault="002C7240">
      <w:pPr>
        <w:ind w:left="720"/>
        <w:rPr>
          <w:rFonts w:ascii="Arial" w:hAnsi="Arial" w:cs="Arial"/>
          <w:sz w:val="22"/>
          <w:szCs w:val="22"/>
        </w:rPr>
      </w:pPr>
    </w:p>
    <w:p w14:paraId="6661662B" w14:textId="77777777" w:rsidR="00A17947" w:rsidRPr="0070101E" w:rsidRDefault="00A17947">
      <w:pPr>
        <w:ind w:left="720"/>
        <w:rPr>
          <w:rFonts w:ascii="Arial" w:hAnsi="Arial" w:cs="Arial"/>
          <w:sz w:val="22"/>
          <w:szCs w:val="22"/>
        </w:rPr>
      </w:pPr>
    </w:p>
    <w:p w14:paraId="4199690C" w14:textId="77777777" w:rsidR="00A17947" w:rsidRPr="0070101E" w:rsidRDefault="00A17947">
      <w:pPr>
        <w:ind w:left="720"/>
        <w:rPr>
          <w:rFonts w:ascii="Arial" w:hAnsi="Arial" w:cs="Arial"/>
          <w:sz w:val="22"/>
          <w:szCs w:val="22"/>
        </w:rPr>
      </w:pPr>
    </w:p>
    <w:p w14:paraId="708794FE" w14:textId="4178A1EF" w:rsidR="00B36BE2" w:rsidRPr="0070101E" w:rsidRDefault="00043D27" w:rsidP="00B36BE2">
      <w:pPr>
        <w:ind w:left="720"/>
        <w:rPr>
          <w:rFonts w:ascii="Arial" w:hAnsi="Arial" w:cs="Arial"/>
          <w:sz w:val="22"/>
          <w:szCs w:val="22"/>
        </w:rPr>
      </w:pPr>
      <w:r w:rsidRPr="0070101E">
        <w:rPr>
          <w:rFonts w:ascii="Arial" w:hAnsi="Arial" w:cs="Arial"/>
          <w:sz w:val="22"/>
          <w:szCs w:val="22"/>
        </w:rPr>
        <w:fldChar w:fldCharType="begin"/>
      </w:r>
      <w:r w:rsidRPr="0070101E">
        <w:rPr>
          <w:rFonts w:ascii="Arial" w:hAnsi="Arial" w:cs="Arial"/>
          <w:sz w:val="22"/>
          <w:szCs w:val="22"/>
        </w:rPr>
        <w:instrText xml:space="preserve"> MERGEFIELD Parent_title </w:instrText>
      </w:r>
      <w:r w:rsidRPr="0070101E">
        <w:rPr>
          <w:rFonts w:ascii="Arial" w:hAnsi="Arial" w:cs="Arial"/>
          <w:sz w:val="22"/>
          <w:szCs w:val="22"/>
        </w:rPr>
        <w:fldChar w:fldCharType="separate"/>
      </w:r>
      <w:r w:rsidR="0055327E">
        <w:rPr>
          <w:rFonts w:ascii="Arial" w:hAnsi="Arial" w:cs="Arial"/>
          <w:noProof/>
          <w:sz w:val="22"/>
          <w:szCs w:val="22"/>
        </w:rPr>
        <w:t>«Parent_title»</w:t>
      </w:r>
      <w:r w:rsidRPr="0070101E">
        <w:rPr>
          <w:rFonts w:ascii="Arial" w:hAnsi="Arial" w:cs="Arial"/>
          <w:sz w:val="22"/>
          <w:szCs w:val="22"/>
        </w:rPr>
        <w:fldChar w:fldCharType="end"/>
      </w:r>
      <w:r w:rsidRPr="0070101E">
        <w:rPr>
          <w:rFonts w:ascii="Arial" w:hAnsi="Arial" w:cs="Arial"/>
          <w:sz w:val="22"/>
          <w:szCs w:val="22"/>
        </w:rPr>
        <w:t xml:space="preserve"> </w:t>
      </w:r>
      <w:r w:rsidRPr="0070101E">
        <w:rPr>
          <w:rFonts w:ascii="Arial" w:hAnsi="Arial" w:cs="Arial"/>
          <w:sz w:val="22"/>
          <w:szCs w:val="22"/>
        </w:rPr>
        <w:fldChar w:fldCharType="begin"/>
      </w:r>
      <w:r w:rsidRPr="0070101E">
        <w:rPr>
          <w:rFonts w:ascii="Arial" w:hAnsi="Arial" w:cs="Arial"/>
          <w:sz w:val="22"/>
          <w:szCs w:val="22"/>
        </w:rPr>
        <w:instrText xml:space="preserve"> MERGEFIELD Parent_first_name </w:instrText>
      </w:r>
      <w:r w:rsidRPr="0070101E">
        <w:rPr>
          <w:rFonts w:ascii="Arial" w:hAnsi="Arial" w:cs="Arial"/>
          <w:sz w:val="22"/>
          <w:szCs w:val="22"/>
        </w:rPr>
        <w:fldChar w:fldCharType="separate"/>
      </w:r>
      <w:r w:rsidR="0055327E">
        <w:rPr>
          <w:rFonts w:ascii="Arial" w:hAnsi="Arial" w:cs="Arial"/>
          <w:noProof/>
          <w:sz w:val="22"/>
          <w:szCs w:val="22"/>
        </w:rPr>
        <w:t>«Parent_first_name»</w:t>
      </w:r>
      <w:r w:rsidRPr="0070101E">
        <w:rPr>
          <w:rFonts w:ascii="Arial" w:hAnsi="Arial" w:cs="Arial"/>
          <w:sz w:val="22"/>
          <w:szCs w:val="22"/>
        </w:rPr>
        <w:fldChar w:fldCharType="end"/>
      </w:r>
      <w:r w:rsidRPr="0070101E">
        <w:rPr>
          <w:rFonts w:ascii="Arial" w:hAnsi="Arial" w:cs="Arial"/>
          <w:sz w:val="22"/>
          <w:szCs w:val="22"/>
        </w:rPr>
        <w:t xml:space="preserve"> </w:t>
      </w:r>
      <w:r w:rsidRPr="0070101E">
        <w:rPr>
          <w:rFonts w:ascii="Arial" w:hAnsi="Arial" w:cs="Arial"/>
          <w:sz w:val="22"/>
          <w:szCs w:val="22"/>
        </w:rPr>
        <w:fldChar w:fldCharType="begin"/>
      </w:r>
      <w:r w:rsidRPr="0070101E">
        <w:rPr>
          <w:rFonts w:ascii="Arial" w:hAnsi="Arial" w:cs="Arial"/>
          <w:sz w:val="22"/>
          <w:szCs w:val="22"/>
        </w:rPr>
        <w:instrText xml:space="preserve"> MERGEFIELD Parent_last_name </w:instrText>
      </w:r>
      <w:r w:rsidRPr="0070101E">
        <w:rPr>
          <w:rFonts w:ascii="Arial" w:hAnsi="Arial" w:cs="Arial"/>
          <w:sz w:val="22"/>
          <w:szCs w:val="22"/>
        </w:rPr>
        <w:fldChar w:fldCharType="separate"/>
      </w:r>
      <w:r w:rsidR="0055327E">
        <w:rPr>
          <w:rFonts w:ascii="Arial" w:hAnsi="Arial" w:cs="Arial"/>
          <w:noProof/>
          <w:sz w:val="22"/>
          <w:szCs w:val="22"/>
        </w:rPr>
        <w:t>«Parent_last_name»</w:t>
      </w:r>
      <w:r w:rsidRPr="0070101E">
        <w:rPr>
          <w:rFonts w:ascii="Arial" w:hAnsi="Arial" w:cs="Arial"/>
          <w:sz w:val="22"/>
          <w:szCs w:val="22"/>
        </w:rPr>
        <w:fldChar w:fldCharType="end"/>
      </w:r>
    </w:p>
    <w:p w14:paraId="1C6BBBFA" w14:textId="779BE12D" w:rsidR="00B36BE2" w:rsidRPr="0070101E" w:rsidRDefault="00043D27" w:rsidP="00B36BE2">
      <w:pPr>
        <w:ind w:left="720"/>
        <w:rPr>
          <w:rFonts w:ascii="Arial" w:hAnsi="Arial" w:cs="Arial"/>
          <w:sz w:val="22"/>
          <w:szCs w:val="22"/>
        </w:rPr>
      </w:pPr>
      <w:r w:rsidRPr="0070101E">
        <w:rPr>
          <w:rFonts w:ascii="Arial" w:hAnsi="Arial" w:cs="Arial"/>
          <w:sz w:val="22"/>
          <w:szCs w:val="22"/>
        </w:rPr>
        <w:fldChar w:fldCharType="begin"/>
      </w:r>
      <w:r w:rsidRPr="0070101E">
        <w:rPr>
          <w:rFonts w:ascii="Arial" w:hAnsi="Arial" w:cs="Arial"/>
          <w:sz w:val="22"/>
          <w:szCs w:val="22"/>
        </w:rPr>
        <w:instrText xml:space="preserve"> MERGEFIELD Parent_Address_Line_1 </w:instrText>
      </w:r>
      <w:r w:rsidRPr="0070101E">
        <w:rPr>
          <w:rFonts w:ascii="Arial" w:hAnsi="Arial" w:cs="Arial"/>
          <w:sz w:val="22"/>
          <w:szCs w:val="22"/>
        </w:rPr>
        <w:fldChar w:fldCharType="separate"/>
      </w:r>
      <w:r w:rsidR="0055327E">
        <w:rPr>
          <w:rFonts w:ascii="Arial" w:hAnsi="Arial" w:cs="Arial"/>
          <w:noProof/>
          <w:sz w:val="22"/>
          <w:szCs w:val="22"/>
        </w:rPr>
        <w:t>«Parent_Address_Line_1»</w:t>
      </w:r>
      <w:r w:rsidRPr="0070101E">
        <w:rPr>
          <w:rFonts w:ascii="Arial" w:hAnsi="Arial" w:cs="Arial"/>
          <w:sz w:val="22"/>
          <w:szCs w:val="22"/>
        </w:rPr>
        <w:fldChar w:fldCharType="end"/>
      </w:r>
    </w:p>
    <w:p w14:paraId="714CBDFC" w14:textId="7A3002D9" w:rsidR="00043D27" w:rsidRPr="0070101E" w:rsidRDefault="00043D27" w:rsidP="00B36BE2">
      <w:pPr>
        <w:ind w:left="720"/>
        <w:rPr>
          <w:rFonts w:ascii="Arial" w:hAnsi="Arial" w:cs="Arial"/>
          <w:sz w:val="22"/>
          <w:szCs w:val="22"/>
        </w:rPr>
      </w:pPr>
      <w:r w:rsidRPr="0070101E">
        <w:rPr>
          <w:rFonts w:ascii="Arial" w:hAnsi="Arial" w:cs="Arial"/>
          <w:sz w:val="22"/>
          <w:szCs w:val="22"/>
        </w:rPr>
        <w:fldChar w:fldCharType="begin"/>
      </w:r>
      <w:r w:rsidRPr="0070101E">
        <w:rPr>
          <w:rFonts w:ascii="Arial" w:hAnsi="Arial" w:cs="Arial"/>
          <w:sz w:val="22"/>
          <w:szCs w:val="22"/>
        </w:rPr>
        <w:instrText xml:space="preserve"> MERGEFIELD Parent_Address_Line_2 </w:instrText>
      </w:r>
      <w:r w:rsidRPr="0070101E">
        <w:rPr>
          <w:rFonts w:ascii="Arial" w:hAnsi="Arial" w:cs="Arial"/>
          <w:sz w:val="22"/>
          <w:szCs w:val="22"/>
        </w:rPr>
        <w:fldChar w:fldCharType="separate"/>
      </w:r>
      <w:r w:rsidR="0055327E">
        <w:rPr>
          <w:rFonts w:ascii="Arial" w:hAnsi="Arial" w:cs="Arial"/>
          <w:noProof/>
          <w:sz w:val="22"/>
          <w:szCs w:val="22"/>
        </w:rPr>
        <w:t>«Parent_Address_Line_2»</w:t>
      </w:r>
      <w:r w:rsidRPr="0070101E">
        <w:rPr>
          <w:rFonts w:ascii="Arial" w:hAnsi="Arial" w:cs="Arial"/>
          <w:sz w:val="22"/>
          <w:szCs w:val="22"/>
        </w:rPr>
        <w:fldChar w:fldCharType="end"/>
      </w:r>
    </w:p>
    <w:p w14:paraId="4F71306A" w14:textId="7A99ABCC" w:rsidR="00B36BE2" w:rsidRPr="0070101E" w:rsidRDefault="00043D27" w:rsidP="00B36BE2">
      <w:pPr>
        <w:ind w:left="720"/>
        <w:rPr>
          <w:rFonts w:ascii="Arial" w:hAnsi="Arial" w:cs="Arial"/>
          <w:sz w:val="22"/>
          <w:szCs w:val="22"/>
        </w:rPr>
      </w:pPr>
      <w:r w:rsidRPr="0070101E">
        <w:rPr>
          <w:rFonts w:ascii="Arial" w:hAnsi="Arial" w:cs="Arial"/>
          <w:sz w:val="22"/>
          <w:szCs w:val="22"/>
        </w:rPr>
        <w:fldChar w:fldCharType="begin"/>
      </w:r>
      <w:r w:rsidRPr="0070101E">
        <w:rPr>
          <w:rFonts w:ascii="Arial" w:hAnsi="Arial" w:cs="Arial"/>
          <w:sz w:val="22"/>
          <w:szCs w:val="22"/>
        </w:rPr>
        <w:instrText xml:space="preserve"> MERGEFIELD City </w:instrText>
      </w:r>
      <w:r w:rsidRPr="0070101E">
        <w:rPr>
          <w:rFonts w:ascii="Arial" w:hAnsi="Arial" w:cs="Arial"/>
          <w:sz w:val="22"/>
          <w:szCs w:val="22"/>
        </w:rPr>
        <w:fldChar w:fldCharType="separate"/>
      </w:r>
      <w:r w:rsidR="0055327E">
        <w:rPr>
          <w:rFonts w:ascii="Arial" w:hAnsi="Arial" w:cs="Arial"/>
          <w:noProof/>
          <w:sz w:val="22"/>
          <w:szCs w:val="22"/>
        </w:rPr>
        <w:t>«City»</w:t>
      </w:r>
      <w:r w:rsidRPr="0070101E">
        <w:rPr>
          <w:rFonts w:ascii="Arial" w:hAnsi="Arial" w:cs="Arial"/>
          <w:sz w:val="22"/>
          <w:szCs w:val="22"/>
        </w:rPr>
        <w:fldChar w:fldCharType="end"/>
      </w:r>
    </w:p>
    <w:p w14:paraId="7BAC8260" w14:textId="4401BB9A" w:rsidR="00B36BE2" w:rsidRDefault="00043D27" w:rsidP="00B36BE2">
      <w:pPr>
        <w:ind w:left="720"/>
        <w:rPr>
          <w:rFonts w:ascii="Arial" w:hAnsi="Arial" w:cs="Arial"/>
          <w:sz w:val="22"/>
          <w:szCs w:val="22"/>
        </w:rPr>
      </w:pPr>
      <w:r w:rsidRPr="0070101E">
        <w:rPr>
          <w:rFonts w:ascii="Arial" w:hAnsi="Arial" w:cs="Arial"/>
          <w:sz w:val="22"/>
          <w:szCs w:val="22"/>
        </w:rPr>
        <w:fldChar w:fldCharType="begin"/>
      </w:r>
      <w:r w:rsidRPr="0070101E">
        <w:rPr>
          <w:rFonts w:ascii="Arial" w:hAnsi="Arial" w:cs="Arial"/>
          <w:sz w:val="22"/>
          <w:szCs w:val="22"/>
        </w:rPr>
        <w:instrText xml:space="preserve"> MERGEFIELD Parent_PostCode </w:instrText>
      </w:r>
      <w:r w:rsidRPr="0070101E">
        <w:rPr>
          <w:rFonts w:ascii="Arial" w:hAnsi="Arial" w:cs="Arial"/>
          <w:sz w:val="22"/>
          <w:szCs w:val="22"/>
        </w:rPr>
        <w:fldChar w:fldCharType="separate"/>
      </w:r>
      <w:r w:rsidR="0055327E">
        <w:rPr>
          <w:rFonts w:ascii="Arial" w:hAnsi="Arial" w:cs="Arial"/>
          <w:noProof/>
          <w:sz w:val="22"/>
          <w:szCs w:val="22"/>
        </w:rPr>
        <w:t>«Parent_PostCode»</w:t>
      </w:r>
      <w:r w:rsidRPr="0070101E">
        <w:rPr>
          <w:rFonts w:ascii="Arial" w:hAnsi="Arial" w:cs="Arial"/>
          <w:sz w:val="22"/>
          <w:szCs w:val="22"/>
        </w:rPr>
        <w:fldChar w:fldCharType="end"/>
      </w:r>
    </w:p>
    <w:p w14:paraId="199EE6DE" w14:textId="77777777" w:rsidR="00755126" w:rsidRDefault="00755126" w:rsidP="00B36BE2">
      <w:pPr>
        <w:ind w:left="720"/>
        <w:rPr>
          <w:rFonts w:ascii="Arial" w:hAnsi="Arial" w:cs="Arial"/>
          <w:sz w:val="22"/>
          <w:szCs w:val="22"/>
        </w:rPr>
      </w:pPr>
    </w:p>
    <w:p w14:paraId="55B224F5" w14:textId="1FC6EDD8" w:rsidR="00755126" w:rsidRPr="00B36BE2" w:rsidRDefault="00755126" w:rsidP="00B36BE2">
      <w:pPr>
        <w:ind w:left="720"/>
        <w:rPr>
          <w:rFonts w:ascii="Arial" w:hAnsi="Arial" w:cs="Arial"/>
          <w:sz w:val="22"/>
          <w:szCs w:val="22"/>
        </w:rPr>
      </w:pPr>
      <w:r>
        <w:rPr>
          <w:rFonts w:ascii="Arial" w:hAnsi="Arial" w:cs="Arial"/>
          <w:sz w:val="22"/>
          <w:szCs w:val="22"/>
        </w:rPr>
        <w:t>Date:</w:t>
      </w:r>
    </w:p>
    <w:p w14:paraId="09A9974D" w14:textId="77777777" w:rsidR="00650A7F" w:rsidRDefault="00650A7F" w:rsidP="00650A7F">
      <w:pPr>
        <w:jc w:val="center"/>
        <w:rPr>
          <w:rFonts w:ascii="Arial" w:hAnsi="Arial" w:cs="Arial"/>
          <w:b/>
          <w:sz w:val="40"/>
          <w:szCs w:val="40"/>
        </w:rPr>
      </w:pPr>
    </w:p>
    <w:p w14:paraId="72769D8F" w14:textId="4E194042" w:rsidR="00650A7F" w:rsidRDefault="00650A7F" w:rsidP="00650A7F">
      <w:pPr>
        <w:jc w:val="center"/>
        <w:rPr>
          <w:rFonts w:ascii="Arial" w:hAnsi="Arial" w:cs="Arial"/>
          <w:b/>
          <w:color w:val="FFFFFF" w:themeColor="background1"/>
          <w:sz w:val="40"/>
          <w:szCs w:val="40"/>
          <w:highlight w:val="black"/>
        </w:rPr>
      </w:pPr>
      <w:r w:rsidRPr="002B3E11">
        <w:rPr>
          <w:rFonts w:ascii="Arial" w:hAnsi="Arial" w:cs="Arial"/>
          <w:b/>
          <w:color w:val="FFFFFF" w:themeColor="background1"/>
          <w:sz w:val="40"/>
          <w:szCs w:val="40"/>
          <w:highlight w:val="black"/>
        </w:rPr>
        <w:t>Notice to Improve</w:t>
      </w:r>
      <w:r w:rsidR="00755126">
        <w:rPr>
          <w:rFonts w:ascii="Arial" w:hAnsi="Arial" w:cs="Arial"/>
          <w:b/>
          <w:color w:val="FFFFFF" w:themeColor="background1"/>
          <w:sz w:val="40"/>
          <w:szCs w:val="40"/>
          <w:highlight w:val="black"/>
        </w:rPr>
        <w:t xml:space="preserve"> – School Attendance</w:t>
      </w:r>
    </w:p>
    <w:p w14:paraId="091446A7" w14:textId="3E6A3A45" w:rsidR="00755126" w:rsidRPr="00755126" w:rsidRDefault="00755126" w:rsidP="00650A7F">
      <w:pPr>
        <w:jc w:val="center"/>
        <w:rPr>
          <w:rFonts w:ascii="Arial" w:hAnsi="Arial" w:cs="Arial"/>
          <w:b/>
          <w:color w:val="FFFFFF" w:themeColor="background1"/>
          <w:sz w:val="36"/>
          <w:szCs w:val="36"/>
          <w:highlight w:val="black"/>
        </w:rPr>
      </w:pPr>
      <w:r w:rsidRPr="00755126">
        <w:rPr>
          <w:rFonts w:ascii="Arial" w:hAnsi="Arial" w:cs="Arial"/>
          <w:b/>
          <w:color w:val="FFFFFF" w:themeColor="background1"/>
          <w:sz w:val="36"/>
          <w:szCs w:val="36"/>
          <w:highlight w:val="black"/>
        </w:rPr>
        <w:t>Please do not ignore this letter</w:t>
      </w:r>
    </w:p>
    <w:p w14:paraId="3AEEF4C2" w14:textId="77777777" w:rsidR="00755126" w:rsidRPr="002B3E11" w:rsidRDefault="00755126" w:rsidP="00650A7F">
      <w:pPr>
        <w:jc w:val="center"/>
        <w:rPr>
          <w:rFonts w:ascii="Arial" w:hAnsi="Arial" w:cs="Arial"/>
          <w:b/>
          <w:bCs/>
          <w:color w:val="FFFFFF" w:themeColor="background1"/>
          <w:sz w:val="40"/>
          <w:szCs w:val="40"/>
          <w:highlight w:val="black"/>
        </w:rPr>
      </w:pPr>
    </w:p>
    <w:p w14:paraId="4B876039" w14:textId="44CF848D" w:rsidR="00650A7F" w:rsidRPr="002B3E11" w:rsidRDefault="00755126" w:rsidP="00650A7F">
      <w:pPr>
        <w:jc w:val="center"/>
        <w:rPr>
          <w:rFonts w:ascii="Arial" w:hAnsi="Arial" w:cs="Arial"/>
          <w:b/>
          <w:bCs/>
          <w:iCs/>
          <w:color w:val="FFFFFF" w:themeColor="background1"/>
          <w:sz w:val="40"/>
          <w:szCs w:val="40"/>
        </w:rPr>
      </w:pPr>
      <w:r>
        <w:rPr>
          <w:rFonts w:ascii="Arial" w:hAnsi="Arial" w:cs="Arial"/>
          <w:iCs/>
          <w:color w:val="FFFFFF" w:themeColor="background1"/>
          <w:sz w:val="20"/>
        </w:rPr>
        <w:t xml:space="preserve">Please do </w:t>
      </w:r>
    </w:p>
    <w:p w14:paraId="4DF5BCF7" w14:textId="77777777" w:rsidR="00B36BE2" w:rsidRPr="00B36BE2" w:rsidRDefault="00B36BE2" w:rsidP="00B36BE2">
      <w:pPr>
        <w:ind w:left="720"/>
        <w:rPr>
          <w:rFonts w:ascii="Arial" w:hAnsi="Arial" w:cs="Arial"/>
          <w:sz w:val="22"/>
          <w:szCs w:val="22"/>
        </w:rPr>
      </w:pPr>
    </w:p>
    <w:p w14:paraId="675F254C" w14:textId="0CAB332C" w:rsidR="00B36BE2" w:rsidRPr="0070101E" w:rsidRDefault="00B36BE2" w:rsidP="00B36BE2">
      <w:pPr>
        <w:pStyle w:val="Heading1"/>
        <w:ind w:left="720"/>
        <w:rPr>
          <w:b w:val="0"/>
          <w:bCs w:val="0"/>
          <w:sz w:val="22"/>
          <w:szCs w:val="22"/>
        </w:rPr>
      </w:pPr>
      <w:r w:rsidRPr="0070101E">
        <w:rPr>
          <w:b w:val="0"/>
          <w:bCs w:val="0"/>
          <w:sz w:val="22"/>
          <w:szCs w:val="22"/>
        </w:rPr>
        <w:t xml:space="preserve">Dear </w:t>
      </w:r>
      <w:r w:rsidR="00CE222A" w:rsidRPr="0070101E">
        <w:rPr>
          <w:b w:val="0"/>
          <w:bCs w:val="0"/>
          <w:sz w:val="22"/>
          <w:szCs w:val="22"/>
        </w:rPr>
        <w:t xml:space="preserve"> </w:t>
      </w:r>
      <w:r w:rsidR="00CE222A" w:rsidRPr="0070101E">
        <w:rPr>
          <w:b w:val="0"/>
          <w:bCs w:val="0"/>
          <w:sz w:val="22"/>
          <w:szCs w:val="22"/>
        </w:rPr>
        <w:fldChar w:fldCharType="begin"/>
      </w:r>
      <w:r w:rsidR="00CE222A" w:rsidRPr="0070101E">
        <w:rPr>
          <w:b w:val="0"/>
          <w:bCs w:val="0"/>
          <w:sz w:val="22"/>
          <w:szCs w:val="22"/>
        </w:rPr>
        <w:instrText xml:space="preserve"> MERGEFIELD Parent_title </w:instrText>
      </w:r>
      <w:r w:rsidR="00CE222A" w:rsidRPr="0070101E">
        <w:rPr>
          <w:b w:val="0"/>
          <w:bCs w:val="0"/>
          <w:sz w:val="22"/>
          <w:szCs w:val="22"/>
        </w:rPr>
        <w:fldChar w:fldCharType="separate"/>
      </w:r>
      <w:r w:rsidR="0055327E">
        <w:rPr>
          <w:b w:val="0"/>
          <w:bCs w:val="0"/>
          <w:noProof/>
          <w:sz w:val="22"/>
          <w:szCs w:val="22"/>
        </w:rPr>
        <w:t>«Parent_title»</w:t>
      </w:r>
      <w:r w:rsidR="00CE222A" w:rsidRPr="0070101E">
        <w:rPr>
          <w:b w:val="0"/>
          <w:bCs w:val="0"/>
          <w:sz w:val="22"/>
          <w:szCs w:val="22"/>
        </w:rPr>
        <w:fldChar w:fldCharType="end"/>
      </w:r>
      <w:r w:rsidRPr="0070101E">
        <w:rPr>
          <w:b w:val="0"/>
          <w:bCs w:val="0"/>
          <w:sz w:val="22"/>
          <w:szCs w:val="22"/>
        </w:rPr>
        <w:t xml:space="preserve"> </w:t>
      </w:r>
      <w:r w:rsidR="00043D27" w:rsidRPr="0070101E">
        <w:rPr>
          <w:b w:val="0"/>
          <w:bCs w:val="0"/>
          <w:sz w:val="22"/>
          <w:szCs w:val="22"/>
        </w:rPr>
        <w:fldChar w:fldCharType="begin"/>
      </w:r>
      <w:r w:rsidR="00043D27" w:rsidRPr="0070101E">
        <w:rPr>
          <w:b w:val="0"/>
          <w:bCs w:val="0"/>
          <w:sz w:val="22"/>
          <w:szCs w:val="22"/>
        </w:rPr>
        <w:instrText xml:space="preserve"> MERGEFIELD Parent_last_name </w:instrText>
      </w:r>
      <w:r w:rsidR="00043D27" w:rsidRPr="0070101E">
        <w:rPr>
          <w:b w:val="0"/>
          <w:bCs w:val="0"/>
          <w:sz w:val="22"/>
          <w:szCs w:val="22"/>
        </w:rPr>
        <w:fldChar w:fldCharType="separate"/>
      </w:r>
      <w:r w:rsidR="0055327E">
        <w:rPr>
          <w:b w:val="0"/>
          <w:bCs w:val="0"/>
          <w:noProof/>
          <w:sz w:val="22"/>
          <w:szCs w:val="22"/>
        </w:rPr>
        <w:t>«Parent_last_name»</w:t>
      </w:r>
      <w:r w:rsidR="00043D27" w:rsidRPr="0070101E">
        <w:rPr>
          <w:b w:val="0"/>
          <w:bCs w:val="0"/>
          <w:sz w:val="22"/>
          <w:szCs w:val="22"/>
        </w:rPr>
        <w:fldChar w:fldCharType="end"/>
      </w:r>
    </w:p>
    <w:p w14:paraId="4826BF15" w14:textId="77777777" w:rsidR="00B36BE2" w:rsidRPr="0070101E" w:rsidRDefault="00B36BE2" w:rsidP="00B36BE2">
      <w:pPr>
        <w:ind w:left="720"/>
        <w:rPr>
          <w:rFonts w:ascii="Arial" w:hAnsi="Arial" w:cs="Arial"/>
          <w:sz w:val="22"/>
          <w:szCs w:val="22"/>
        </w:rPr>
      </w:pPr>
    </w:p>
    <w:p w14:paraId="56668927" w14:textId="77777777" w:rsidR="00755126" w:rsidRDefault="00B36BE2" w:rsidP="00B36BE2">
      <w:pPr>
        <w:spacing w:after="200" w:line="276" w:lineRule="auto"/>
        <w:ind w:left="720"/>
        <w:rPr>
          <w:rFonts w:ascii="Arial" w:hAnsi="Arial" w:cs="Arial"/>
          <w:sz w:val="22"/>
          <w:szCs w:val="22"/>
        </w:rPr>
      </w:pPr>
      <w:r w:rsidRPr="0070101E">
        <w:rPr>
          <w:rFonts w:ascii="Arial" w:hAnsi="Arial" w:cs="Arial"/>
          <w:sz w:val="22"/>
          <w:szCs w:val="22"/>
        </w:rPr>
        <w:t xml:space="preserve">Regular school attendance is hugely important. For your child to gain the full benefit from their education, for their learning, wellbeing, and wider development, they need to attend on time, every day possible.   </w:t>
      </w:r>
    </w:p>
    <w:p w14:paraId="117D66BE" w14:textId="5F838BAA" w:rsidR="00B36BE2" w:rsidRPr="00755126" w:rsidRDefault="00755126" w:rsidP="00B36BE2">
      <w:pPr>
        <w:spacing w:after="200" w:line="276" w:lineRule="auto"/>
        <w:ind w:left="720"/>
        <w:rPr>
          <w:rFonts w:ascii="Arial" w:hAnsi="Arial" w:cs="Arial"/>
          <w:b/>
          <w:bCs/>
          <w:sz w:val="22"/>
          <w:szCs w:val="22"/>
        </w:rPr>
      </w:pPr>
      <w:r w:rsidRPr="00755126">
        <w:rPr>
          <w:rFonts w:ascii="Arial" w:hAnsi="Arial" w:cs="Arial"/>
          <w:b/>
          <w:bCs/>
          <w:sz w:val="22"/>
          <w:szCs w:val="22"/>
        </w:rPr>
        <w:t>T</w:t>
      </w:r>
      <w:r w:rsidR="00B36BE2" w:rsidRPr="00755126">
        <w:rPr>
          <w:rFonts w:ascii="Arial" w:hAnsi="Arial" w:cs="Arial"/>
          <w:b/>
          <w:bCs/>
          <w:sz w:val="22"/>
          <w:szCs w:val="22"/>
        </w:rPr>
        <w:t>his letter is to offer you a final opportunity to improve your child’s attendance before a penalty notice may</w:t>
      </w:r>
      <w:r w:rsidR="005902A1">
        <w:rPr>
          <w:rFonts w:ascii="Arial" w:hAnsi="Arial" w:cs="Arial"/>
          <w:b/>
          <w:bCs/>
          <w:sz w:val="22"/>
          <w:szCs w:val="22"/>
        </w:rPr>
        <w:t xml:space="preserve"> </w:t>
      </w:r>
      <w:r w:rsidR="00B36BE2" w:rsidRPr="00755126">
        <w:rPr>
          <w:rFonts w:ascii="Arial" w:hAnsi="Arial" w:cs="Arial"/>
          <w:b/>
          <w:bCs/>
          <w:sz w:val="22"/>
          <w:szCs w:val="22"/>
        </w:rPr>
        <w:t>be issued.</w:t>
      </w:r>
    </w:p>
    <w:p w14:paraId="12DB3FE6" w14:textId="5261442D" w:rsidR="00B36BE2" w:rsidRPr="0070101E" w:rsidRDefault="00B36BE2" w:rsidP="00B36BE2">
      <w:pPr>
        <w:spacing w:after="200" w:line="276" w:lineRule="auto"/>
        <w:ind w:left="720"/>
        <w:rPr>
          <w:rFonts w:ascii="Arial" w:hAnsi="Arial" w:cs="Arial"/>
          <w:sz w:val="22"/>
          <w:szCs w:val="22"/>
        </w:rPr>
      </w:pPr>
      <w:r w:rsidRPr="0070101E">
        <w:rPr>
          <w:rFonts w:ascii="Arial" w:hAnsi="Arial" w:cs="Arial"/>
          <w:sz w:val="22"/>
          <w:szCs w:val="22"/>
        </w:rPr>
        <w:t xml:space="preserve">If a child of compulsory school age who is a registered pupil at a school or alternative provision fails to attend regularly the child’s parents may be guilty of an offence under section 444 or 444A of the Education Act 1996.  </w:t>
      </w:r>
    </w:p>
    <w:p w14:paraId="2773C381" w14:textId="4EA4F7F8" w:rsidR="00B36BE2" w:rsidRPr="0070101E" w:rsidRDefault="00B36BE2" w:rsidP="00B36BE2">
      <w:pPr>
        <w:spacing w:after="200" w:line="276" w:lineRule="auto"/>
        <w:ind w:left="720"/>
        <w:rPr>
          <w:rFonts w:ascii="Arial" w:hAnsi="Arial" w:cs="Arial"/>
          <w:sz w:val="22"/>
          <w:szCs w:val="22"/>
        </w:rPr>
      </w:pPr>
      <w:r w:rsidRPr="0070101E">
        <w:rPr>
          <w:rFonts w:ascii="Arial" w:hAnsi="Arial" w:cs="Arial"/>
          <w:sz w:val="22"/>
          <w:szCs w:val="22"/>
        </w:rPr>
        <w:t xml:space="preserve">You, </w:t>
      </w:r>
      <w:r w:rsidR="00043D27" w:rsidRPr="0070101E">
        <w:rPr>
          <w:rFonts w:ascii="Arial" w:hAnsi="Arial" w:cs="Arial"/>
          <w:sz w:val="22"/>
          <w:szCs w:val="22"/>
        </w:rPr>
        <w:fldChar w:fldCharType="begin"/>
      </w:r>
      <w:r w:rsidR="00043D27" w:rsidRPr="0070101E">
        <w:rPr>
          <w:rFonts w:ascii="Arial" w:hAnsi="Arial" w:cs="Arial"/>
          <w:sz w:val="22"/>
          <w:szCs w:val="22"/>
        </w:rPr>
        <w:instrText xml:space="preserve"> MERGEFIELD Parent_first_name </w:instrText>
      </w:r>
      <w:r w:rsidR="00043D27" w:rsidRPr="0070101E">
        <w:rPr>
          <w:rFonts w:ascii="Arial" w:hAnsi="Arial" w:cs="Arial"/>
          <w:sz w:val="22"/>
          <w:szCs w:val="22"/>
        </w:rPr>
        <w:fldChar w:fldCharType="separate"/>
      </w:r>
      <w:r w:rsidR="0055327E">
        <w:rPr>
          <w:rFonts w:ascii="Arial" w:hAnsi="Arial" w:cs="Arial"/>
          <w:noProof/>
          <w:sz w:val="22"/>
          <w:szCs w:val="22"/>
        </w:rPr>
        <w:t>«Parent_first_name»</w:t>
      </w:r>
      <w:r w:rsidR="00043D27" w:rsidRPr="0070101E">
        <w:rPr>
          <w:rFonts w:ascii="Arial" w:hAnsi="Arial" w:cs="Arial"/>
          <w:sz w:val="22"/>
          <w:szCs w:val="22"/>
        </w:rPr>
        <w:fldChar w:fldCharType="end"/>
      </w:r>
      <w:r w:rsidRPr="0070101E">
        <w:rPr>
          <w:rFonts w:ascii="Arial" w:hAnsi="Arial" w:cs="Arial"/>
          <w:sz w:val="22"/>
          <w:szCs w:val="22"/>
        </w:rPr>
        <w:t xml:space="preserve"> </w:t>
      </w:r>
      <w:r w:rsidR="00043D27" w:rsidRPr="0070101E">
        <w:rPr>
          <w:rFonts w:ascii="Arial" w:hAnsi="Arial" w:cs="Arial"/>
          <w:sz w:val="22"/>
          <w:szCs w:val="22"/>
        </w:rPr>
        <w:fldChar w:fldCharType="begin"/>
      </w:r>
      <w:r w:rsidR="00043D27" w:rsidRPr="0070101E">
        <w:rPr>
          <w:rFonts w:ascii="Arial" w:hAnsi="Arial" w:cs="Arial"/>
          <w:sz w:val="22"/>
          <w:szCs w:val="22"/>
        </w:rPr>
        <w:instrText xml:space="preserve"> MERGEFIELD Parent_last_name </w:instrText>
      </w:r>
      <w:r w:rsidR="00043D27" w:rsidRPr="0070101E">
        <w:rPr>
          <w:rFonts w:ascii="Arial" w:hAnsi="Arial" w:cs="Arial"/>
          <w:sz w:val="22"/>
          <w:szCs w:val="22"/>
        </w:rPr>
        <w:fldChar w:fldCharType="separate"/>
      </w:r>
      <w:r w:rsidR="0055327E">
        <w:rPr>
          <w:rFonts w:ascii="Arial" w:hAnsi="Arial" w:cs="Arial"/>
          <w:noProof/>
          <w:sz w:val="22"/>
          <w:szCs w:val="22"/>
        </w:rPr>
        <w:t>«Parent_last_name»</w:t>
      </w:r>
      <w:r w:rsidR="00043D27" w:rsidRPr="0070101E">
        <w:rPr>
          <w:rFonts w:ascii="Arial" w:hAnsi="Arial" w:cs="Arial"/>
          <w:sz w:val="22"/>
          <w:szCs w:val="22"/>
        </w:rPr>
        <w:fldChar w:fldCharType="end"/>
      </w:r>
      <w:r w:rsidRPr="0070101E">
        <w:rPr>
          <w:rFonts w:ascii="Arial" w:hAnsi="Arial" w:cs="Arial"/>
          <w:sz w:val="22"/>
          <w:szCs w:val="22"/>
        </w:rPr>
        <w:t xml:space="preserve"> are a parent/carer of </w:t>
      </w:r>
      <w:r w:rsidR="00043D27" w:rsidRPr="0070101E">
        <w:rPr>
          <w:rFonts w:ascii="Arial" w:hAnsi="Arial" w:cs="Arial"/>
          <w:sz w:val="22"/>
          <w:szCs w:val="22"/>
        </w:rPr>
        <w:fldChar w:fldCharType="begin"/>
      </w:r>
      <w:r w:rsidR="00043D27" w:rsidRPr="0070101E">
        <w:rPr>
          <w:rFonts w:ascii="Arial" w:hAnsi="Arial" w:cs="Arial"/>
          <w:sz w:val="22"/>
          <w:szCs w:val="22"/>
        </w:rPr>
        <w:instrText xml:space="preserve"> MERGEFIELD Pupil_First_name </w:instrText>
      </w:r>
      <w:r w:rsidR="00043D27" w:rsidRPr="0070101E">
        <w:rPr>
          <w:rFonts w:ascii="Arial" w:hAnsi="Arial" w:cs="Arial"/>
          <w:sz w:val="22"/>
          <w:szCs w:val="22"/>
        </w:rPr>
        <w:fldChar w:fldCharType="separate"/>
      </w:r>
      <w:r w:rsidR="0055327E">
        <w:rPr>
          <w:rFonts w:ascii="Arial" w:hAnsi="Arial" w:cs="Arial"/>
          <w:noProof/>
          <w:sz w:val="22"/>
          <w:szCs w:val="22"/>
        </w:rPr>
        <w:t>«Pupil_First_name»</w:t>
      </w:r>
      <w:r w:rsidR="00043D27" w:rsidRPr="0070101E">
        <w:rPr>
          <w:rFonts w:ascii="Arial" w:hAnsi="Arial" w:cs="Arial"/>
          <w:sz w:val="22"/>
          <w:szCs w:val="22"/>
        </w:rPr>
        <w:fldChar w:fldCharType="end"/>
      </w:r>
      <w:r w:rsidR="00043D27" w:rsidRPr="0070101E">
        <w:rPr>
          <w:rFonts w:ascii="Arial" w:hAnsi="Arial" w:cs="Arial"/>
          <w:sz w:val="22"/>
          <w:szCs w:val="22"/>
        </w:rPr>
        <w:t xml:space="preserve"> </w:t>
      </w:r>
      <w:r w:rsidR="00043D27" w:rsidRPr="0070101E">
        <w:rPr>
          <w:rFonts w:ascii="Arial" w:hAnsi="Arial" w:cs="Arial"/>
          <w:sz w:val="22"/>
          <w:szCs w:val="22"/>
        </w:rPr>
        <w:fldChar w:fldCharType="begin"/>
      </w:r>
      <w:r w:rsidR="00043D27" w:rsidRPr="0070101E">
        <w:rPr>
          <w:rFonts w:ascii="Arial" w:hAnsi="Arial" w:cs="Arial"/>
          <w:sz w:val="22"/>
          <w:szCs w:val="22"/>
        </w:rPr>
        <w:instrText xml:space="preserve"> MERGEFIELD Pupil_last_name </w:instrText>
      </w:r>
      <w:r w:rsidR="00043D27" w:rsidRPr="0070101E">
        <w:rPr>
          <w:rFonts w:ascii="Arial" w:hAnsi="Arial" w:cs="Arial"/>
          <w:sz w:val="22"/>
          <w:szCs w:val="22"/>
        </w:rPr>
        <w:fldChar w:fldCharType="separate"/>
      </w:r>
      <w:r w:rsidR="0055327E">
        <w:rPr>
          <w:rFonts w:ascii="Arial" w:hAnsi="Arial" w:cs="Arial"/>
          <w:noProof/>
          <w:sz w:val="22"/>
          <w:szCs w:val="22"/>
        </w:rPr>
        <w:t>«Pupil_last_name»</w:t>
      </w:r>
      <w:r w:rsidR="00043D27" w:rsidRPr="0070101E">
        <w:rPr>
          <w:rFonts w:ascii="Arial" w:hAnsi="Arial" w:cs="Arial"/>
          <w:sz w:val="22"/>
          <w:szCs w:val="22"/>
        </w:rPr>
        <w:fldChar w:fldCharType="end"/>
      </w:r>
      <w:r w:rsidRPr="0070101E">
        <w:rPr>
          <w:rFonts w:ascii="Arial" w:hAnsi="Arial" w:cs="Arial"/>
          <w:sz w:val="22"/>
          <w:szCs w:val="22"/>
        </w:rPr>
        <w:t xml:space="preserve">, (called in this Notice “the pupil”) who is a registered pupil at </w:t>
      </w:r>
      <w:r w:rsidR="00043D27" w:rsidRPr="0070101E">
        <w:rPr>
          <w:rFonts w:ascii="Arial" w:hAnsi="Arial" w:cs="Arial"/>
          <w:sz w:val="22"/>
          <w:szCs w:val="22"/>
        </w:rPr>
        <w:fldChar w:fldCharType="begin"/>
      </w:r>
      <w:r w:rsidR="00043D27" w:rsidRPr="0070101E">
        <w:rPr>
          <w:rFonts w:ascii="Arial" w:hAnsi="Arial" w:cs="Arial"/>
          <w:sz w:val="22"/>
          <w:szCs w:val="22"/>
        </w:rPr>
        <w:instrText xml:space="preserve"> MERGEFIELD School_name </w:instrText>
      </w:r>
      <w:r w:rsidR="00043D27" w:rsidRPr="0070101E">
        <w:rPr>
          <w:rFonts w:ascii="Arial" w:hAnsi="Arial" w:cs="Arial"/>
          <w:sz w:val="22"/>
          <w:szCs w:val="22"/>
        </w:rPr>
        <w:fldChar w:fldCharType="separate"/>
      </w:r>
      <w:r w:rsidR="0055327E">
        <w:rPr>
          <w:rFonts w:ascii="Arial" w:hAnsi="Arial" w:cs="Arial"/>
          <w:noProof/>
          <w:sz w:val="22"/>
          <w:szCs w:val="22"/>
        </w:rPr>
        <w:t>«School_name»</w:t>
      </w:r>
      <w:r w:rsidR="00043D27" w:rsidRPr="0070101E">
        <w:rPr>
          <w:rFonts w:ascii="Arial" w:hAnsi="Arial" w:cs="Arial"/>
          <w:sz w:val="22"/>
          <w:szCs w:val="22"/>
        </w:rPr>
        <w:fldChar w:fldCharType="end"/>
      </w:r>
      <w:r w:rsidR="00043D27" w:rsidRPr="0070101E">
        <w:rPr>
          <w:rFonts w:ascii="Arial" w:hAnsi="Arial" w:cs="Arial"/>
          <w:sz w:val="22"/>
          <w:szCs w:val="22"/>
        </w:rPr>
        <w:t xml:space="preserve">. </w:t>
      </w:r>
      <w:r w:rsidRPr="0070101E">
        <w:rPr>
          <w:rFonts w:ascii="Arial" w:hAnsi="Arial" w:cs="Arial"/>
          <w:sz w:val="22"/>
          <w:szCs w:val="22"/>
        </w:rPr>
        <w:t>The school has offered support to you and your family to try and help improve</w:t>
      </w:r>
      <w:r w:rsidR="00043D27" w:rsidRPr="0070101E">
        <w:rPr>
          <w:rFonts w:ascii="Arial" w:hAnsi="Arial" w:cs="Arial"/>
          <w:sz w:val="22"/>
          <w:szCs w:val="22"/>
        </w:rPr>
        <w:t xml:space="preserve"> </w:t>
      </w:r>
      <w:r w:rsidR="00043D27" w:rsidRPr="0070101E">
        <w:rPr>
          <w:rFonts w:ascii="Arial" w:hAnsi="Arial" w:cs="Arial"/>
          <w:sz w:val="22"/>
          <w:szCs w:val="22"/>
        </w:rPr>
        <w:fldChar w:fldCharType="begin"/>
      </w:r>
      <w:r w:rsidR="00043D27" w:rsidRPr="0070101E">
        <w:rPr>
          <w:rFonts w:ascii="Arial" w:hAnsi="Arial" w:cs="Arial"/>
          <w:sz w:val="22"/>
          <w:szCs w:val="22"/>
        </w:rPr>
        <w:instrText xml:space="preserve"> MERGEFIELD Pupil_First_name </w:instrText>
      </w:r>
      <w:r w:rsidR="00043D27" w:rsidRPr="0070101E">
        <w:rPr>
          <w:rFonts w:ascii="Arial" w:hAnsi="Arial" w:cs="Arial"/>
          <w:sz w:val="22"/>
          <w:szCs w:val="22"/>
        </w:rPr>
        <w:fldChar w:fldCharType="separate"/>
      </w:r>
      <w:r w:rsidR="0055327E">
        <w:rPr>
          <w:rFonts w:ascii="Arial" w:hAnsi="Arial" w:cs="Arial"/>
          <w:noProof/>
          <w:sz w:val="22"/>
          <w:szCs w:val="22"/>
        </w:rPr>
        <w:t>«</w:t>
      </w:r>
      <w:proofErr w:type="spellStart"/>
      <w:r w:rsidR="0055327E">
        <w:rPr>
          <w:rFonts w:ascii="Arial" w:hAnsi="Arial" w:cs="Arial"/>
          <w:noProof/>
          <w:sz w:val="22"/>
          <w:szCs w:val="22"/>
        </w:rPr>
        <w:t>Pupil_First_name»</w:t>
      </w:r>
      <w:r w:rsidR="00043D27" w:rsidRPr="0070101E">
        <w:rPr>
          <w:rFonts w:ascii="Arial" w:hAnsi="Arial" w:cs="Arial"/>
          <w:sz w:val="22"/>
          <w:szCs w:val="22"/>
        </w:rPr>
        <w:fldChar w:fldCharType="end"/>
      </w:r>
      <w:r w:rsidRPr="0070101E">
        <w:rPr>
          <w:rFonts w:ascii="Arial" w:hAnsi="Arial" w:cs="Arial"/>
          <w:sz w:val="22"/>
          <w:szCs w:val="22"/>
        </w:rPr>
        <w:t>’s</w:t>
      </w:r>
      <w:proofErr w:type="spellEnd"/>
      <w:r w:rsidRPr="0070101E">
        <w:rPr>
          <w:rFonts w:ascii="Arial" w:hAnsi="Arial" w:cs="Arial"/>
          <w:sz w:val="22"/>
          <w:szCs w:val="22"/>
        </w:rPr>
        <w:t xml:space="preserve"> attendance, including:</w:t>
      </w:r>
    </w:p>
    <w:p w14:paraId="1F1FEEB4" w14:textId="77777777" w:rsidR="00B36BE2" w:rsidRPr="0070101E" w:rsidRDefault="00B36BE2" w:rsidP="00B36BE2">
      <w:pPr>
        <w:numPr>
          <w:ilvl w:val="0"/>
          <w:numId w:val="1"/>
        </w:numPr>
        <w:spacing w:after="200" w:line="276" w:lineRule="auto"/>
        <w:ind w:left="1440"/>
        <w:contextualSpacing/>
        <w:rPr>
          <w:rFonts w:ascii="Arial" w:hAnsi="Arial" w:cs="Arial"/>
          <w:sz w:val="22"/>
          <w:szCs w:val="22"/>
        </w:rPr>
      </w:pPr>
      <w:r w:rsidRPr="0070101E">
        <w:rPr>
          <w:rFonts w:ascii="Arial" w:hAnsi="Arial" w:cs="Arial"/>
          <w:sz w:val="22"/>
          <w:szCs w:val="22"/>
        </w:rPr>
        <w:t>Telephone calls.  We have contacted you when your child has been absent to understand why your child wasn’t in school and to offer support for any issues that may be preventing their attendance at school.</w:t>
      </w:r>
    </w:p>
    <w:p w14:paraId="27153227" w14:textId="67273515" w:rsidR="00B36BE2" w:rsidRPr="0070101E" w:rsidRDefault="00B36BE2" w:rsidP="00B36BE2">
      <w:pPr>
        <w:numPr>
          <w:ilvl w:val="0"/>
          <w:numId w:val="1"/>
        </w:numPr>
        <w:spacing w:after="200" w:line="276" w:lineRule="auto"/>
        <w:ind w:left="1440"/>
        <w:contextualSpacing/>
        <w:rPr>
          <w:rFonts w:ascii="Arial" w:hAnsi="Arial" w:cs="Arial"/>
          <w:sz w:val="22"/>
          <w:szCs w:val="22"/>
        </w:rPr>
      </w:pPr>
      <w:r w:rsidRPr="0070101E">
        <w:rPr>
          <w:rFonts w:ascii="Arial" w:hAnsi="Arial" w:cs="Arial"/>
          <w:sz w:val="22"/>
          <w:szCs w:val="22"/>
        </w:rPr>
        <w:t xml:space="preserve">Letters.  We have written to you about  </w:t>
      </w:r>
      <w:r w:rsidR="00043D27" w:rsidRPr="0070101E">
        <w:rPr>
          <w:rFonts w:ascii="Arial" w:hAnsi="Arial" w:cs="Arial"/>
          <w:sz w:val="22"/>
          <w:szCs w:val="22"/>
        </w:rPr>
        <w:fldChar w:fldCharType="begin"/>
      </w:r>
      <w:r w:rsidR="00043D27" w:rsidRPr="0070101E">
        <w:rPr>
          <w:rFonts w:ascii="Arial" w:hAnsi="Arial" w:cs="Arial"/>
          <w:sz w:val="22"/>
          <w:szCs w:val="22"/>
        </w:rPr>
        <w:instrText xml:space="preserve"> MERGEFIELD Pupil_First_name </w:instrText>
      </w:r>
      <w:r w:rsidR="00043D27" w:rsidRPr="0070101E">
        <w:rPr>
          <w:rFonts w:ascii="Arial" w:hAnsi="Arial" w:cs="Arial"/>
          <w:sz w:val="22"/>
          <w:szCs w:val="22"/>
        </w:rPr>
        <w:fldChar w:fldCharType="separate"/>
      </w:r>
      <w:r w:rsidR="0055327E">
        <w:rPr>
          <w:rFonts w:ascii="Arial" w:hAnsi="Arial" w:cs="Arial"/>
          <w:noProof/>
          <w:sz w:val="22"/>
          <w:szCs w:val="22"/>
        </w:rPr>
        <w:t>«</w:t>
      </w:r>
      <w:proofErr w:type="spellStart"/>
      <w:r w:rsidR="0055327E">
        <w:rPr>
          <w:rFonts w:ascii="Arial" w:hAnsi="Arial" w:cs="Arial"/>
          <w:noProof/>
          <w:sz w:val="22"/>
          <w:szCs w:val="22"/>
        </w:rPr>
        <w:t>Pupil_First_name»</w:t>
      </w:r>
      <w:r w:rsidR="00043D27" w:rsidRPr="0070101E">
        <w:rPr>
          <w:rFonts w:ascii="Arial" w:hAnsi="Arial" w:cs="Arial"/>
          <w:sz w:val="22"/>
          <w:szCs w:val="22"/>
        </w:rPr>
        <w:fldChar w:fldCharType="end"/>
      </w:r>
      <w:r w:rsidRPr="0070101E">
        <w:rPr>
          <w:rFonts w:ascii="Arial" w:hAnsi="Arial" w:cs="Arial"/>
          <w:sz w:val="22"/>
          <w:szCs w:val="22"/>
        </w:rPr>
        <w:t>’s</w:t>
      </w:r>
      <w:proofErr w:type="spellEnd"/>
      <w:r w:rsidRPr="0070101E">
        <w:rPr>
          <w:rFonts w:ascii="Arial" w:hAnsi="Arial" w:cs="Arial"/>
          <w:sz w:val="22"/>
          <w:szCs w:val="22"/>
        </w:rPr>
        <w:t xml:space="preserve"> attendance, to tell you about the impact of their continued absence and invite you to contact us to discuss the situation further.</w:t>
      </w:r>
    </w:p>
    <w:p w14:paraId="7DCDF463" w14:textId="15EE5154" w:rsidR="002B3E11" w:rsidRPr="0070101E" w:rsidRDefault="00B36BE2" w:rsidP="00CA7167">
      <w:pPr>
        <w:numPr>
          <w:ilvl w:val="0"/>
          <w:numId w:val="1"/>
        </w:numPr>
        <w:spacing w:after="200" w:line="276" w:lineRule="auto"/>
        <w:ind w:left="1440"/>
        <w:contextualSpacing/>
        <w:rPr>
          <w:rFonts w:ascii="Arial" w:hAnsi="Arial" w:cs="Arial"/>
          <w:sz w:val="22"/>
          <w:szCs w:val="22"/>
        </w:rPr>
      </w:pPr>
      <w:r w:rsidRPr="0070101E">
        <w:rPr>
          <w:rFonts w:ascii="Arial" w:hAnsi="Arial" w:cs="Arial"/>
          <w:sz w:val="22"/>
          <w:szCs w:val="22"/>
        </w:rPr>
        <w:t xml:space="preserve">Informal meeting and early help.   We have invited you to the school to discuss any concerns you may have about your child’s attendance </w:t>
      </w:r>
      <w:proofErr w:type="gramStart"/>
      <w:r w:rsidRPr="0070101E">
        <w:rPr>
          <w:rFonts w:ascii="Arial" w:hAnsi="Arial" w:cs="Arial"/>
          <w:sz w:val="22"/>
          <w:szCs w:val="22"/>
        </w:rPr>
        <w:t>in order to</w:t>
      </w:r>
      <w:proofErr w:type="gramEnd"/>
      <w:r w:rsidRPr="0070101E">
        <w:rPr>
          <w:rFonts w:ascii="Arial" w:hAnsi="Arial" w:cs="Arial"/>
          <w:sz w:val="22"/>
          <w:szCs w:val="22"/>
        </w:rPr>
        <w:t xml:space="preserve"> offer support both in school and from external agencies</w:t>
      </w:r>
      <w:r w:rsidR="002B3E11" w:rsidRPr="0070101E">
        <w:rPr>
          <w:rFonts w:ascii="Arial" w:hAnsi="Arial" w:cs="Arial"/>
          <w:sz w:val="22"/>
          <w:szCs w:val="22"/>
        </w:rPr>
        <w:t>.</w:t>
      </w:r>
    </w:p>
    <w:p w14:paraId="59E934DF" w14:textId="77777777" w:rsidR="00B36BE2" w:rsidRDefault="00B36BE2" w:rsidP="00B36BE2">
      <w:pPr>
        <w:numPr>
          <w:ilvl w:val="0"/>
          <w:numId w:val="1"/>
        </w:numPr>
        <w:spacing w:after="200" w:line="276" w:lineRule="auto"/>
        <w:ind w:left="1440"/>
        <w:contextualSpacing/>
        <w:rPr>
          <w:rFonts w:ascii="Arial" w:hAnsi="Arial" w:cs="Arial"/>
          <w:sz w:val="22"/>
          <w:szCs w:val="22"/>
        </w:rPr>
      </w:pPr>
      <w:r w:rsidRPr="0070101E">
        <w:rPr>
          <w:rFonts w:ascii="Arial" w:hAnsi="Arial" w:cs="Arial"/>
          <w:sz w:val="22"/>
          <w:szCs w:val="22"/>
        </w:rPr>
        <w:t xml:space="preserve">Attendance meetings.  We have invited you to informal and formal meetings to discuss your child’s absences and to offer support to ensure that their attendance improved.  You </w:t>
      </w:r>
      <w:r w:rsidRPr="0070101E">
        <w:rPr>
          <w:rFonts w:ascii="Arial" w:hAnsi="Arial" w:cs="Arial"/>
          <w:sz w:val="22"/>
          <w:szCs w:val="22"/>
        </w:rPr>
        <w:lastRenderedPageBreak/>
        <w:t>were informed about the impact of their continued absence and the potential consequences if they have unauthorised absence.</w:t>
      </w:r>
    </w:p>
    <w:p w14:paraId="629E4360" w14:textId="77777777" w:rsidR="00B36BE2" w:rsidRPr="0070101E" w:rsidRDefault="00B36BE2" w:rsidP="00B36BE2">
      <w:pPr>
        <w:spacing w:after="200" w:line="276" w:lineRule="auto"/>
        <w:ind w:left="1440"/>
        <w:contextualSpacing/>
        <w:rPr>
          <w:rFonts w:ascii="Arial" w:hAnsi="Arial" w:cs="Arial"/>
          <w:sz w:val="22"/>
          <w:szCs w:val="22"/>
        </w:rPr>
      </w:pPr>
    </w:p>
    <w:p w14:paraId="641DCBEF" w14:textId="5B1F97BA" w:rsidR="002A6053" w:rsidRPr="0070101E" w:rsidRDefault="00B36BE2" w:rsidP="00B36BE2">
      <w:pPr>
        <w:spacing w:after="200" w:line="276" w:lineRule="auto"/>
        <w:ind w:left="720"/>
        <w:rPr>
          <w:rFonts w:ascii="Arial" w:hAnsi="Arial" w:cs="Arial"/>
          <w:sz w:val="22"/>
          <w:szCs w:val="22"/>
        </w:rPr>
      </w:pPr>
      <w:r w:rsidRPr="0070101E">
        <w:rPr>
          <w:rFonts w:ascii="Arial" w:hAnsi="Arial" w:cs="Arial"/>
          <w:sz w:val="22"/>
          <w:szCs w:val="22"/>
        </w:rPr>
        <w:t xml:space="preserve">Unfortunately, despite the support that was offered to your family, attendance remains a </w:t>
      </w:r>
      <w:r w:rsidR="00755126">
        <w:rPr>
          <w:rFonts w:ascii="Arial" w:hAnsi="Arial" w:cs="Arial"/>
          <w:sz w:val="22"/>
          <w:szCs w:val="22"/>
        </w:rPr>
        <w:t xml:space="preserve">serious </w:t>
      </w:r>
      <w:r w:rsidRPr="0070101E">
        <w:rPr>
          <w:rFonts w:ascii="Arial" w:hAnsi="Arial" w:cs="Arial"/>
          <w:sz w:val="22"/>
          <w:szCs w:val="22"/>
        </w:rPr>
        <w:t xml:space="preserve">cause for concern. </w:t>
      </w:r>
    </w:p>
    <w:p w14:paraId="0FA62B56" w14:textId="77777777" w:rsidR="004375CE" w:rsidRDefault="00B36BE2" w:rsidP="00B36BE2">
      <w:pPr>
        <w:spacing w:after="200" w:line="276" w:lineRule="auto"/>
        <w:ind w:left="720"/>
        <w:rPr>
          <w:rFonts w:ascii="Arial" w:hAnsi="Arial" w:cs="Arial"/>
          <w:sz w:val="22"/>
          <w:szCs w:val="22"/>
        </w:rPr>
      </w:pPr>
      <w:r w:rsidRPr="0070101E">
        <w:rPr>
          <w:rFonts w:ascii="Arial" w:hAnsi="Arial" w:cs="Arial"/>
          <w:sz w:val="22"/>
          <w:szCs w:val="22"/>
        </w:rPr>
        <w:t xml:space="preserve">You now have thirty school days (6 weeks) in which to improve your child’s attendance.  During this time your child must show significant improvements in attendance and avoid having any unauthorised absences from school during this period.  If sufficient improvement is not made or if further unauthorised absences take place during this period, a Penalty Notice may be issued to you.  </w:t>
      </w:r>
    </w:p>
    <w:p w14:paraId="422FFF55" w14:textId="3763EDCA" w:rsidR="00B36BE2" w:rsidRPr="0070101E" w:rsidRDefault="00B36BE2" w:rsidP="00B36BE2">
      <w:pPr>
        <w:spacing w:after="200" w:line="276" w:lineRule="auto"/>
        <w:ind w:left="720"/>
        <w:rPr>
          <w:rFonts w:ascii="Arial" w:hAnsi="Arial" w:cs="Arial"/>
          <w:sz w:val="22"/>
          <w:szCs w:val="22"/>
        </w:rPr>
      </w:pPr>
      <w:r w:rsidRPr="0070101E">
        <w:rPr>
          <w:rFonts w:ascii="Arial" w:hAnsi="Arial" w:cs="Arial"/>
          <w:sz w:val="22"/>
          <w:szCs w:val="22"/>
        </w:rPr>
        <w:t xml:space="preserve">Penalty Notices can be issued to each parent of each child and are charged at £160 if paid within 28 days.  There is usually the opportunity to pay a reduced amount of £80 if paid within 21 days if it is the first offence. </w:t>
      </w:r>
    </w:p>
    <w:p w14:paraId="46633FB6" w14:textId="77777777" w:rsidR="00B36BE2" w:rsidRPr="0070101E" w:rsidRDefault="00B36BE2" w:rsidP="00B36BE2">
      <w:pPr>
        <w:spacing w:after="200" w:line="276" w:lineRule="auto"/>
        <w:ind w:left="720"/>
        <w:rPr>
          <w:rFonts w:ascii="Arial" w:hAnsi="Arial" w:cs="Arial"/>
          <w:sz w:val="22"/>
          <w:szCs w:val="22"/>
        </w:rPr>
      </w:pPr>
      <w:r w:rsidRPr="0070101E">
        <w:rPr>
          <w:rFonts w:ascii="Arial" w:hAnsi="Arial" w:cs="Arial"/>
          <w:sz w:val="22"/>
          <w:szCs w:val="22"/>
        </w:rPr>
        <w:t>If any unauthorised absence is recorded before the end of this improvement period, a Penalty Notice may be issued.</w:t>
      </w:r>
    </w:p>
    <w:p w14:paraId="79A2CD98" w14:textId="77777777" w:rsidR="00B36BE2" w:rsidRPr="0070101E" w:rsidRDefault="00B36BE2" w:rsidP="00B36BE2">
      <w:pPr>
        <w:tabs>
          <w:tab w:val="left" w:pos="7164"/>
        </w:tabs>
        <w:ind w:left="720"/>
        <w:rPr>
          <w:rFonts w:ascii="Arial" w:hAnsi="Arial" w:cs="Arial"/>
          <w:sz w:val="22"/>
          <w:szCs w:val="22"/>
        </w:rPr>
      </w:pPr>
    </w:p>
    <w:p w14:paraId="75B62C6A" w14:textId="7E45DDA7" w:rsidR="00B36BE2" w:rsidRPr="0070101E" w:rsidRDefault="00B36BE2" w:rsidP="00B36BE2">
      <w:pPr>
        <w:tabs>
          <w:tab w:val="left" w:pos="7164"/>
        </w:tabs>
        <w:ind w:left="720"/>
        <w:rPr>
          <w:rFonts w:ascii="Arial" w:hAnsi="Arial" w:cs="Arial"/>
          <w:sz w:val="22"/>
          <w:szCs w:val="22"/>
        </w:rPr>
      </w:pPr>
      <w:r w:rsidRPr="0070101E">
        <w:rPr>
          <w:rFonts w:ascii="Arial" w:hAnsi="Arial" w:cs="Arial"/>
          <w:sz w:val="22"/>
          <w:szCs w:val="22"/>
        </w:rPr>
        <w:t>Yours sincerely</w:t>
      </w:r>
    </w:p>
    <w:p w14:paraId="1AAD8E61" w14:textId="77777777" w:rsidR="00AB0363" w:rsidRDefault="00AB0363" w:rsidP="00B36BE2">
      <w:pPr>
        <w:tabs>
          <w:tab w:val="left" w:pos="7164"/>
        </w:tabs>
        <w:ind w:left="720"/>
        <w:rPr>
          <w:rFonts w:ascii="Arial" w:hAnsi="Arial" w:cs="Arial"/>
          <w:sz w:val="22"/>
          <w:szCs w:val="22"/>
        </w:rPr>
      </w:pPr>
    </w:p>
    <w:p w14:paraId="7C4AC913" w14:textId="77777777" w:rsidR="00755126" w:rsidRDefault="00755126" w:rsidP="00B36BE2">
      <w:pPr>
        <w:tabs>
          <w:tab w:val="left" w:pos="7164"/>
        </w:tabs>
        <w:ind w:left="720"/>
        <w:rPr>
          <w:rFonts w:ascii="Arial" w:hAnsi="Arial" w:cs="Arial"/>
          <w:sz w:val="22"/>
          <w:szCs w:val="22"/>
        </w:rPr>
      </w:pPr>
    </w:p>
    <w:p w14:paraId="0CA454E3" w14:textId="77777777" w:rsidR="00755126" w:rsidRDefault="00755126" w:rsidP="00B36BE2">
      <w:pPr>
        <w:tabs>
          <w:tab w:val="left" w:pos="7164"/>
        </w:tabs>
        <w:ind w:left="720"/>
        <w:rPr>
          <w:rFonts w:ascii="Arial" w:hAnsi="Arial" w:cs="Arial"/>
          <w:sz w:val="22"/>
          <w:szCs w:val="22"/>
        </w:rPr>
      </w:pPr>
    </w:p>
    <w:p w14:paraId="589C18D9" w14:textId="6DAB78CC" w:rsidR="00755126" w:rsidRDefault="0046521B" w:rsidP="00B36BE2">
      <w:pPr>
        <w:tabs>
          <w:tab w:val="left" w:pos="7164"/>
        </w:tabs>
        <w:ind w:left="720"/>
        <w:rPr>
          <w:rFonts w:ascii="Arial" w:hAnsi="Arial" w:cs="Arial"/>
          <w:sz w:val="22"/>
          <w:szCs w:val="22"/>
        </w:rPr>
      </w:pPr>
      <w:r>
        <w:rPr>
          <w:rFonts w:ascii="Arial" w:hAnsi="Arial" w:cs="Arial"/>
          <w:sz w:val="22"/>
          <w:szCs w:val="22"/>
        </w:rPr>
        <w:t xml:space="preserve"> </w:t>
      </w:r>
    </w:p>
    <w:p w14:paraId="6E8939E7" w14:textId="20132EEB" w:rsidR="00755126" w:rsidRPr="00B36BE2" w:rsidRDefault="00755126" w:rsidP="00B36BE2">
      <w:pPr>
        <w:tabs>
          <w:tab w:val="left" w:pos="7164"/>
        </w:tabs>
        <w:ind w:left="720"/>
        <w:rPr>
          <w:rFonts w:ascii="Arial" w:hAnsi="Arial" w:cs="Arial"/>
          <w:sz w:val="22"/>
          <w:szCs w:val="22"/>
        </w:rPr>
      </w:pPr>
      <w:r>
        <w:rPr>
          <w:rFonts w:ascii="Arial" w:hAnsi="Arial" w:cs="Arial"/>
          <w:sz w:val="22"/>
          <w:szCs w:val="22"/>
        </w:rPr>
        <w:t>Attendance Officer</w:t>
      </w:r>
      <w:r w:rsidR="0046521B">
        <w:rPr>
          <w:rFonts w:ascii="Arial" w:hAnsi="Arial" w:cs="Arial"/>
          <w:sz w:val="22"/>
          <w:szCs w:val="22"/>
        </w:rPr>
        <w:t xml:space="preserve"> (amend as needed)</w:t>
      </w:r>
    </w:p>
    <w:p w14:paraId="6EEFB4ED" w14:textId="77777777" w:rsidR="00C27091" w:rsidRPr="00B36BE2" w:rsidRDefault="00C27091" w:rsidP="00B36BE2">
      <w:pPr>
        <w:ind w:left="1260"/>
        <w:rPr>
          <w:rFonts w:ascii="Arial" w:hAnsi="Arial" w:cs="Arial"/>
          <w:sz w:val="22"/>
          <w:szCs w:val="22"/>
        </w:rPr>
      </w:pPr>
    </w:p>
    <w:p w14:paraId="7CFCDC02" w14:textId="77777777" w:rsidR="00785C49" w:rsidRDefault="00785C49" w:rsidP="00B36BE2">
      <w:pPr>
        <w:pStyle w:val="BodyTextIndent"/>
        <w:ind w:left="1440" w:firstLine="720"/>
        <w:rPr>
          <w:rFonts w:ascii="Arial" w:hAnsi="Arial" w:cs="Arial"/>
          <w:sz w:val="22"/>
          <w:szCs w:val="22"/>
        </w:rPr>
      </w:pPr>
    </w:p>
    <w:p w14:paraId="0B9138EF" w14:textId="08D4A2DF" w:rsidR="007A166E" w:rsidRDefault="007A166E" w:rsidP="007A166E">
      <w:pPr>
        <w:tabs>
          <w:tab w:val="left" w:pos="1464"/>
        </w:tabs>
        <w:rPr>
          <w:rFonts w:ascii="Arial" w:hAnsi="Arial" w:cs="Arial"/>
          <w:sz w:val="22"/>
          <w:szCs w:val="22"/>
        </w:rPr>
      </w:pPr>
      <w:r w:rsidRPr="00B36BE2">
        <w:rPr>
          <w:rFonts w:ascii="Arial" w:hAnsi="Arial" w:cs="Arial"/>
          <w:sz w:val="22"/>
          <w:szCs w:val="22"/>
        </w:rPr>
        <w:tab/>
      </w:r>
    </w:p>
    <w:p w14:paraId="59533019" w14:textId="77777777" w:rsidR="00E04C46" w:rsidRPr="00E04C46" w:rsidRDefault="00E04C46" w:rsidP="00E04C46">
      <w:pPr>
        <w:rPr>
          <w:rFonts w:ascii="Arial" w:hAnsi="Arial" w:cs="Arial"/>
          <w:sz w:val="22"/>
          <w:szCs w:val="22"/>
        </w:rPr>
      </w:pPr>
    </w:p>
    <w:p w14:paraId="47AFA78E" w14:textId="77777777" w:rsidR="00E04C46" w:rsidRPr="00E04C46" w:rsidRDefault="00E04C46" w:rsidP="00E04C46">
      <w:pPr>
        <w:rPr>
          <w:rFonts w:ascii="Arial" w:hAnsi="Arial" w:cs="Arial"/>
          <w:sz w:val="22"/>
          <w:szCs w:val="22"/>
        </w:rPr>
      </w:pPr>
    </w:p>
    <w:p w14:paraId="1902B33C" w14:textId="77777777" w:rsidR="00E04C46" w:rsidRPr="00E04C46" w:rsidRDefault="00E04C46" w:rsidP="00E04C46">
      <w:pPr>
        <w:rPr>
          <w:rFonts w:ascii="Arial" w:hAnsi="Arial" w:cs="Arial"/>
          <w:sz w:val="22"/>
          <w:szCs w:val="22"/>
        </w:rPr>
      </w:pPr>
    </w:p>
    <w:p w14:paraId="5C5B3ADF" w14:textId="77777777" w:rsidR="00E04C46" w:rsidRPr="00E04C46" w:rsidRDefault="00E04C46" w:rsidP="00E04C46">
      <w:pPr>
        <w:rPr>
          <w:rFonts w:ascii="Arial" w:hAnsi="Arial" w:cs="Arial"/>
          <w:sz w:val="22"/>
          <w:szCs w:val="22"/>
        </w:rPr>
      </w:pPr>
    </w:p>
    <w:p w14:paraId="7DF6AA4F" w14:textId="77777777" w:rsidR="00E04C46" w:rsidRPr="00E04C46" w:rsidRDefault="00E04C46" w:rsidP="00E04C46">
      <w:pPr>
        <w:rPr>
          <w:rFonts w:ascii="Arial" w:hAnsi="Arial" w:cs="Arial"/>
          <w:sz w:val="22"/>
          <w:szCs w:val="22"/>
        </w:rPr>
      </w:pPr>
    </w:p>
    <w:p w14:paraId="7C8557E2" w14:textId="77777777" w:rsidR="00E04C46" w:rsidRPr="00E04C46" w:rsidRDefault="00E04C46" w:rsidP="00E04C46">
      <w:pPr>
        <w:rPr>
          <w:rFonts w:ascii="Arial" w:hAnsi="Arial" w:cs="Arial"/>
          <w:sz w:val="22"/>
          <w:szCs w:val="22"/>
        </w:rPr>
      </w:pPr>
    </w:p>
    <w:p w14:paraId="0F6132B0" w14:textId="77777777" w:rsidR="00E04C46" w:rsidRPr="00E04C46" w:rsidRDefault="00E04C46" w:rsidP="00E04C46">
      <w:pPr>
        <w:rPr>
          <w:rFonts w:ascii="Arial" w:hAnsi="Arial" w:cs="Arial"/>
          <w:sz w:val="22"/>
          <w:szCs w:val="22"/>
        </w:rPr>
      </w:pPr>
    </w:p>
    <w:p w14:paraId="6B549AE8" w14:textId="77777777" w:rsidR="00E04C46" w:rsidRPr="00E04C46" w:rsidRDefault="00E04C46" w:rsidP="00E04C46">
      <w:pPr>
        <w:rPr>
          <w:rFonts w:ascii="Arial" w:hAnsi="Arial" w:cs="Arial"/>
          <w:sz w:val="22"/>
          <w:szCs w:val="22"/>
        </w:rPr>
      </w:pPr>
    </w:p>
    <w:p w14:paraId="30F0448E" w14:textId="77777777" w:rsidR="00E04C46" w:rsidRPr="00E04C46" w:rsidRDefault="00E04C46" w:rsidP="00E04C46">
      <w:pPr>
        <w:rPr>
          <w:rFonts w:ascii="Arial" w:hAnsi="Arial" w:cs="Arial"/>
          <w:sz w:val="22"/>
          <w:szCs w:val="22"/>
        </w:rPr>
      </w:pPr>
    </w:p>
    <w:p w14:paraId="105CBE21" w14:textId="77777777" w:rsidR="00E04C46" w:rsidRPr="00E04C46" w:rsidRDefault="00E04C46" w:rsidP="00E04C46">
      <w:pPr>
        <w:rPr>
          <w:rFonts w:ascii="Arial" w:hAnsi="Arial" w:cs="Arial"/>
          <w:sz w:val="22"/>
          <w:szCs w:val="22"/>
        </w:rPr>
      </w:pPr>
    </w:p>
    <w:p w14:paraId="22EE9C77" w14:textId="77777777" w:rsidR="00E04C46" w:rsidRPr="00E04C46" w:rsidRDefault="00E04C46" w:rsidP="00E04C46">
      <w:pPr>
        <w:rPr>
          <w:rFonts w:ascii="Arial" w:hAnsi="Arial" w:cs="Arial"/>
          <w:sz w:val="22"/>
          <w:szCs w:val="22"/>
        </w:rPr>
      </w:pPr>
    </w:p>
    <w:p w14:paraId="78CB6BB9" w14:textId="77777777" w:rsidR="00E04C46" w:rsidRPr="00E04C46" w:rsidRDefault="00E04C46" w:rsidP="00E04C46">
      <w:pPr>
        <w:rPr>
          <w:rFonts w:ascii="Arial" w:hAnsi="Arial" w:cs="Arial"/>
          <w:sz w:val="22"/>
          <w:szCs w:val="22"/>
        </w:rPr>
      </w:pPr>
    </w:p>
    <w:p w14:paraId="5EAF2A57" w14:textId="77777777" w:rsidR="00E04C46" w:rsidRDefault="00E04C46" w:rsidP="00E04C46">
      <w:pPr>
        <w:rPr>
          <w:rFonts w:ascii="Arial" w:hAnsi="Arial" w:cs="Arial"/>
          <w:sz w:val="22"/>
          <w:szCs w:val="22"/>
        </w:rPr>
      </w:pPr>
    </w:p>
    <w:p w14:paraId="4F0E468E" w14:textId="671CD9BC" w:rsidR="00E04C46" w:rsidRPr="00E04C46" w:rsidRDefault="00E04C46" w:rsidP="00E04C46">
      <w:pPr>
        <w:tabs>
          <w:tab w:val="left" w:pos="1304"/>
        </w:tabs>
        <w:rPr>
          <w:rFonts w:ascii="Arial" w:hAnsi="Arial" w:cs="Arial"/>
          <w:sz w:val="22"/>
          <w:szCs w:val="22"/>
        </w:rPr>
      </w:pPr>
      <w:r>
        <w:rPr>
          <w:rFonts w:ascii="Arial" w:hAnsi="Arial" w:cs="Arial"/>
          <w:sz w:val="22"/>
          <w:szCs w:val="22"/>
        </w:rPr>
        <w:tab/>
      </w:r>
    </w:p>
    <w:sectPr w:rsidR="00E04C46" w:rsidRPr="00E04C46" w:rsidSect="00785C49">
      <w:headerReference w:type="default" r:id="rId8"/>
      <w:pgSz w:w="11906" w:h="16838" w:code="9"/>
      <w:pgMar w:top="1304" w:right="1106" w:bottom="567" w:left="53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F3A65" w14:textId="77777777" w:rsidR="00A432F7" w:rsidRDefault="00A432F7">
      <w:r>
        <w:separator/>
      </w:r>
    </w:p>
  </w:endnote>
  <w:endnote w:type="continuationSeparator" w:id="0">
    <w:p w14:paraId="24360F07" w14:textId="77777777" w:rsidR="00A432F7" w:rsidRDefault="00A4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D59D" w14:textId="77777777" w:rsidR="00A432F7" w:rsidRDefault="00A432F7">
      <w:r>
        <w:separator/>
      </w:r>
    </w:p>
  </w:footnote>
  <w:footnote w:type="continuationSeparator" w:id="0">
    <w:p w14:paraId="67D7DB34" w14:textId="77777777" w:rsidR="00A432F7" w:rsidRDefault="00A43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5AEF" w14:textId="682CAD6A" w:rsidR="00153EC4" w:rsidRDefault="00153EC4">
    <w:pPr>
      <w:pStyle w:val="Header"/>
      <w:rPr>
        <w:rFonts w:ascii="Arial Black" w:hAnsi="Arial Black"/>
        <w:noProof/>
        <w:spacing w:val="-100"/>
        <w:kern w:val="28"/>
        <w:sz w:val="2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8060B"/>
    <w:multiLevelType w:val="hybridMultilevel"/>
    <w:tmpl w:val="FEE8A590"/>
    <w:lvl w:ilvl="0" w:tplc="215AF90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392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U58ph9RydbMPeIhaUCDR2W2NqNsswmxt9Yg8TZ54v70/9mhelqns23oIas5nGm/p"/>
    <w:docVar w:name="lwLastOpened" w:val="09/08/2018 08:52"/>
  </w:docVars>
  <w:rsids>
    <w:rsidRoot w:val="00876812"/>
    <w:rsid w:val="00005B38"/>
    <w:rsid w:val="00007BB3"/>
    <w:rsid w:val="00011290"/>
    <w:rsid w:val="000203AF"/>
    <w:rsid w:val="00043D27"/>
    <w:rsid w:val="00047F7E"/>
    <w:rsid w:val="00050545"/>
    <w:rsid w:val="0005479D"/>
    <w:rsid w:val="00082B5C"/>
    <w:rsid w:val="00087D6A"/>
    <w:rsid w:val="00091250"/>
    <w:rsid w:val="000934A7"/>
    <w:rsid w:val="000B07F7"/>
    <w:rsid w:val="000B53E9"/>
    <w:rsid w:val="000C06B6"/>
    <w:rsid w:val="000D7DC1"/>
    <w:rsid w:val="000E3614"/>
    <w:rsid w:val="000E5E89"/>
    <w:rsid w:val="000F11C6"/>
    <w:rsid w:val="00100232"/>
    <w:rsid w:val="00104C1D"/>
    <w:rsid w:val="00110BA7"/>
    <w:rsid w:val="00111486"/>
    <w:rsid w:val="001130A4"/>
    <w:rsid w:val="00113A22"/>
    <w:rsid w:val="00114EB8"/>
    <w:rsid w:val="001164F4"/>
    <w:rsid w:val="00122312"/>
    <w:rsid w:val="00137E29"/>
    <w:rsid w:val="00151E16"/>
    <w:rsid w:val="00153108"/>
    <w:rsid w:val="00153EC4"/>
    <w:rsid w:val="00161FC3"/>
    <w:rsid w:val="00166431"/>
    <w:rsid w:val="00170356"/>
    <w:rsid w:val="00170C9D"/>
    <w:rsid w:val="001719E4"/>
    <w:rsid w:val="001A05F2"/>
    <w:rsid w:val="001B4D17"/>
    <w:rsid w:val="001C2B11"/>
    <w:rsid w:val="001C3434"/>
    <w:rsid w:val="001D451A"/>
    <w:rsid w:val="001E082A"/>
    <w:rsid w:val="001E44DD"/>
    <w:rsid w:val="001F4DEF"/>
    <w:rsid w:val="001F5D54"/>
    <w:rsid w:val="0020110D"/>
    <w:rsid w:val="00221B1A"/>
    <w:rsid w:val="00225BFF"/>
    <w:rsid w:val="002274B4"/>
    <w:rsid w:val="00243732"/>
    <w:rsid w:val="0025483E"/>
    <w:rsid w:val="002632F1"/>
    <w:rsid w:val="002663A0"/>
    <w:rsid w:val="00267309"/>
    <w:rsid w:val="002719CF"/>
    <w:rsid w:val="00274758"/>
    <w:rsid w:val="00286F09"/>
    <w:rsid w:val="002901DE"/>
    <w:rsid w:val="002974F5"/>
    <w:rsid w:val="002A6053"/>
    <w:rsid w:val="002B3E11"/>
    <w:rsid w:val="002C3507"/>
    <w:rsid w:val="002C5126"/>
    <w:rsid w:val="002C7240"/>
    <w:rsid w:val="002D0559"/>
    <w:rsid w:val="002E7875"/>
    <w:rsid w:val="002F1438"/>
    <w:rsid w:val="002F6CF4"/>
    <w:rsid w:val="0030058F"/>
    <w:rsid w:val="00301D6A"/>
    <w:rsid w:val="00302953"/>
    <w:rsid w:val="003071E9"/>
    <w:rsid w:val="00312D79"/>
    <w:rsid w:val="00312E8D"/>
    <w:rsid w:val="00314D8E"/>
    <w:rsid w:val="00315AF5"/>
    <w:rsid w:val="00315C3C"/>
    <w:rsid w:val="00326BB2"/>
    <w:rsid w:val="00327FF6"/>
    <w:rsid w:val="00332E5B"/>
    <w:rsid w:val="00340AB9"/>
    <w:rsid w:val="00341764"/>
    <w:rsid w:val="00342995"/>
    <w:rsid w:val="0034322D"/>
    <w:rsid w:val="00345103"/>
    <w:rsid w:val="00355020"/>
    <w:rsid w:val="00365D25"/>
    <w:rsid w:val="00377828"/>
    <w:rsid w:val="00385344"/>
    <w:rsid w:val="003A0998"/>
    <w:rsid w:val="003A13C7"/>
    <w:rsid w:val="003B0858"/>
    <w:rsid w:val="003B0AFE"/>
    <w:rsid w:val="003B66FA"/>
    <w:rsid w:val="003D1419"/>
    <w:rsid w:val="003D1CF3"/>
    <w:rsid w:val="003D7E07"/>
    <w:rsid w:val="003E0431"/>
    <w:rsid w:val="003E7D80"/>
    <w:rsid w:val="003F0452"/>
    <w:rsid w:val="003F1825"/>
    <w:rsid w:val="003F1ED1"/>
    <w:rsid w:val="003F31E4"/>
    <w:rsid w:val="003F4FCF"/>
    <w:rsid w:val="004013E8"/>
    <w:rsid w:val="00415A90"/>
    <w:rsid w:val="00421058"/>
    <w:rsid w:val="00427602"/>
    <w:rsid w:val="00431CD1"/>
    <w:rsid w:val="004375CE"/>
    <w:rsid w:val="00443416"/>
    <w:rsid w:val="00446FDA"/>
    <w:rsid w:val="00464838"/>
    <w:rsid w:val="0046521B"/>
    <w:rsid w:val="0048540B"/>
    <w:rsid w:val="004A71C5"/>
    <w:rsid w:val="004B139A"/>
    <w:rsid w:val="004C51CA"/>
    <w:rsid w:val="004C6FAF"/>
    <w:rsid w:val="004D15E1"/>
    <w:rsid w:val="004D38BC"/>
    <w:rsid w:val="004E7531"/>
    <w:rsid w:val="00501B52"/>
    <w:rsid w:val="00512548"/>
    <w:rsid w:val="00517C90"/>
    <w:rsid w:val="005218AE"/>
    <w:rsid w:val="005332EF"/>
    <w:rsid w:val="005337FD"/>
    <w:rsid w:val="00537FEE"/>
    <w:rsid w:val="00542D19"/>
    <w:rsid w:val="0055327E"/>
    <w:rsid w:val="00560419"/>
    <w:rsid w:val="00563DD1"/>
    <w:rsid w:val="00565FDB"/>
    <w:rsid w:val="00570CF4"/>
    <w:rsid w:val="005734C0"/>
    <w:rsid w:val="00575A08"/>
    <w:rsid w:val="00577839"/>
    <w:rsid w:val="005902A1"/>
    <w:rsid w:val="0059434B"/>
    <w:rsid w:val="00594BF2"/>
    <w:rsid w:val="00595014"/>
    <w:rsid w:val="00595994"/>
    <w:rsid w:val="00596269"/>
    <w:rsid w:val="0059695A"/>
    <w:rsid w:val="005A4EA6"/>
    <w:rsid w:val="005A5858"/>
    <w:rsid w:val="005B34D3"/>
    <w:rsid w:val="005C00DB"/>
    <w:rsid w:val="005C17C6"/>
    <w:rsid w:val="005C44DE"/>
    <w:rsid w:val="005C5B92"/>
    <w:rsid w:val="005E223A"/>
    <w:rsid w:val="005E6772"/>
    <w:rsid w:val="005F46AC"/>
    <w:rsid w:val="006101CA"/>
    <w:rsid w:val="00615D54"/>
    <w:rsid w:val="00616FEA"/>
    <w:rsid w:val="0062460B"/>
    <w:rsid w:val="00626777"/>
    <w:rsid w:val="00642376"/>
    <w:rsid w:val="00642F74"/>
    <w:rsid w:val="00650A7F"/>
    <w:rsid w:val="006518AB"/>
    <w:rsid w:val="00654F7C"/>
    <w:rsid w:val="0067325D"/>
    <w:rsid w:val="00675FA7"/>
    <w:rsid w:val="0069215B"/>
    <w:rsid w:val="00694278"/>
    <w:rsid w:val="0069455D"/>
    <w:rsid w:val="00695C6E"/>
    <w:rsid w:val="006B1361"/>
    <w:rsid w:val="006B2EC4"/>
    <w:rsid w:val="006B3654"/>
    <w:rsid w:val="006C1E8C"/>
    <w:rsid w:val="006C3192"/>
    <w:rsid w:val="006C4A44"/>
    <w:rsid w:val="006C6BC2"/>
    <w:rsid w:val="006D0D64"/>
    <w:rsid w:val="006E0E92"/>
    <w:rsid w:val="006E3EC4"/>
    <w:rsid w:val="006E7EE7"/>
    <w:rsid w:val="006F10B7"/>
    <w:rsid w:val="006F12F9"/>
    <w:rsid w:val="006F492D"/>
    <w:rsid w:val="006F6B0F"/>
    <w:rsid w:val="0070101E"/>
    <w:rsid w:val="00710C5A"/>
    <w:rsid w:val="007119CD"/>
    <w:rsid w:val="0072478A"/>
    <w:rsid w:val="00742EC6"/>
    <w:rsid w:val="00747074"/>
    <w:rsid w:val="00754A9F"/>
    <w:rsid w:val="00755126"/>
    <w:rsid w:val="007601DB"/>
    <w:rsid w:val="00763389"/>
    <w:rsid w:val="00767310"/>
    <w:rsid w:val="00785C49"/>
    <w:rsid w:val="0079106A"/>
    <w:rsid w:val="007924D5"/>
    <w:rsid w:val="00796DA3"/>
    <w:rsid w:val="007A01E1"/>
    <w:rsid w:val="007A1467"/>
    <w:rsid w:val="007A166E"/>
    <w:rsid w:val="007A222D"/>
    <w:rsid w:val="007A3657"/>
    <w:rsid w:val="007A4ECD"/>
    <w:rsid w:val="007A5344"/>
    <w:rsid w:val="007B4475"/>
    <w:rsid w:val="007D1217"/>
    <w:rsid w:val="007E33A4"/>
    <w:rsid w:val="007F39C3"/>
    <w:rsid w:val="007F7F9B"/>
    <w:rsid w:val="00803313"/>
    <w:rsid w:val="00813B5C"/>
    <w:rsid w:val="0081620E"/>
    <w:rsid w:val="008222B3"/>
    <w:rsid w:val="00835F1B"/>
    <w:rsid w:val="00857F57"/>
    <w:rsid w:val="00874F07"/>
    <w:rsid w:val="00876544"/>
    <w:rsid w:val="00876812"/>
    <w:rsid w:val="00890785"/>
    <w:rsid w:val="008977CC"/>
    <w:rsid w:val="008A3A79"/>
    <w:rsid w:val="008A6A78"/>
    <w:rsid w:val="008B15E2"/>
    <w:rsid w:val="008B1C02"/>
    <w:rsid w:val="008B7A9C"/>
    <w:rsid w:val="008C0C33"/>
    <w:rsid w:val="008D70F0"/>
    <w:rsid w:val="008E2ABB"/>
    <w:rsid w:val="008E3390"/>
    <w:rsid w:val="008F3931"/>
    <w:rsid w:val="009035A9"/>
    <w:rsid w:val="009239FA"/>
    <w:rsid w:val="00946B74"/>
    <w:rsid w:val="0095261A"/>
    <w:rsid w:val="00957A59"/>
    <w:rsid w:val="009619D6"/>
    <w:rsid w:val="00963514"/>
    <w:rsid w:val="009643C3"/>
    <w:rsid w:val="009752F2"/>
    <w:rsid w:val="009A0B20"/>
    <w:rsid w:val="009A779B"/>
    <w:rsid w:val="009B2E9B"/>
    <w:rsid w:val="009C1F34"/>
    <w:rsid w:val="009C7972"/>
    <w:rsid w:val="009D22F7"/>
    <w:rsid w:val="009E0AC4"/>
    <w:rsid w:val="009E35F0"/>
    <w:rsid w:val="009E791F"/>
    <w:rsid w:val="009E7A12"/>
    <w:rsid w:val="009E7BE2"/>
    <w:rsid w:val="009F7A42"/>
    <w:rsid w:val="00A06717"/>
    <w:rsid w:val="00A07C2D"/>
    <w:rsid w:val="00A128D8"/>
    <w:rsid w:val="00A16668"/>
    <w:rsid w:val="00A17947"/>
    <w:rsid w:val="00A22E70"/>
    <w:rsid w:val="00A37B3C"/>
    <w:rsid w:val="00A417AF"/>
    <w:rsid w:val="00A419E4"/>
    <w:rsid w:val="00A4248C"/>
    <w:rsid w:val="00A432F7"/>
    <w:rsid w:val="00A436F1"/>
    <w:rsid w:val="00A47BA1"/>
    <w:rsid w:val="00A541BE"/>
    <w:rsid w:val="00A578F9"/>
    <w:rsid w:val="00A6556C"/>
    <w:rsid w:val="00A70D6D"/>
    <w:rsid w:val="00A90D63"/>
    <w:rsid w:val="00A92151"/>
    <w:rsid w:val="00A97AB1"/>
    <w:rsid w:val="00AA4920"/>
    <w:rsid w:val="00AB0363"/>
    <w:rsid w:val="00AC12C1"/>
    <w:rsid w:val="00AE3733"/>
    <w:rsid w:val="00AF1F3B"/>
    <w:rsid w:val="00B06205"/>
    <w:rsid w:val="00B12159"/>
    <w:rsid w:val="00B165A2"/>
    <w:rsid w:val="00B309A2"/>
    <w:rsid w:val="00B31BDD"/>
    <w:rsid w:val="00B34DA5"/>
    <w:rsid w:val="00B36BE2"/>
    <w:rsid w:val="00B41B91"/>
    <w:rsid w:val="00B43FC4"/>
    <w:rsid w:val="00B70A7A"/>
    <w:rsid w:val="00B80624"/>
    <w:rsid w:val="00B850CA"/>
    <w:rsid w:val="00B92BAA"/>
    <w:rsid w:val="00B92F6C"/>
    <w:rsid w:val="00B93E14"/>
    <w:rsid w:val="00BA2CA7"/>
    <w:rsid w:val="00BA3E60"/>
    <w:rsid w:val="00BB1BA7"/>
    <w:rsid w:val="00BB3B26"/>
    <w:rsid w:val="00BC0EF4"/>
    <w:rsid w:val="00BD4EC5"/>
    <w:rsid w:val="00BD58D3"/>
    <w:rsid w:val="00BE18AC"/>
    <w:rsid w:val="00BE3857"/>
    <w:rsid w:val="00BF1DB0"/>
    <w:rsid w:val="00C06AC0"/>
    <w:rsid w:val="00C0732A"/>
    <w:rsid w:val="00C0789E"/>
    <w:rsid w:val="00C27091"/>
    <w:rsid w:val="00C45773"/>
    <w:rsid w:val="00C61A91"/>
    <w:rsid w:val="00C71287"/>
    <w:rsid w:val="00C86322"/>
    <w:rsid w:val="00CA1AF2"/>
    <w:rsid w:val="00CA6BE3"/>
    <w:rsid w:val="00CB77C7"/>
    <w:rsid w:val="00CC0D8B"/>
    <w:rsid w:val="00CD1A55"/>
    <w:rsid w:val="00CE222A"/>
    <w:rsid w:val="00CE6A89"/>
    <w:rsid w:val="00CE7F37"/>
    <w:rsid w:val="00CF77A8"/>
    <w:rsid w:val="00D03CE7"/>
    <w:rsid w:val="00D127D5"/>
    <w:rsid w:val="00D166B8"/>
    <w:rsid w:val="00D16881"/>
    <w:rsid w:val="00D240D5"/>
    <w:rsid w:val="00D24E0D"/>
    <w:rsid w:val="00D328C9"/>
    <w:rsid w:val="00D34AAF"/>
    <w:rsid w:val="00D4131B"/>
    <w:rsid w:val="00D43FAA"/>
    <w:rsid w:val="00D6304C"/>
    <w:rsid w:val="00D84CEA"/>
    <w:rsid w:val="00D85C92"/>
    <w:rsid w:val="00D90075"/>
    <w:rsid w:val="00D908D3"/>
    <w:rsid w:val="00D91B53"/>
    <w:rsid w:val="00D925CF"/>
    <w:rsid w:val="00DA1B1F"/>
    <w:rsid w:val="00DB330F"/>
    <w:rsid w:val="00DB6A84"/>
    <w:rsid w:val="00DC3139"/>
    <w:rsid w:val="00DC46AE"/>
    <w:rsid w:val="00DD513D"/>
    <w:rsid w:val="00DE0D61"/>
    <w:rsid w:val="00DE2A8F"/>
    <w:rsid w:val="00DE39B4"/>
    <w:rsid w:val="00DE78FF"/>
    <w:rsid w:val="00DF00B3"/>
    <w:rsid w:val="00DF1C89"/>
    <w:rsid w:val="00DF52B0"/>
    <w:rsid w:val="00DF7D2C"/>
    <w:rsid w:val="00E0046B"/>
    <w:rsid w:val="00E02BBD"/>
    <w:rsid w:val="00E04C46"/>
    <w:rsid w:val="00E20540"/>
    <w:rsid w:val="00E219F4"/>
    <w:rsid w:val="00E24FAD"/>
    <w:rsid w:val="00E36564"/>
    <w:rsid w:val="00E4109B"/>
    <w:rsid w:val="00E6159F"/>
    <w:rsid w:val="00E6511F"/>
    <w:rsid w:val="00E73D11"/>
    <w:rsid w:val="00E810D1"/>
    <w:rsid w:val="00EA059C"/>
    <w:rsid w:val="00EA5887"/>
    <w:rsid w:val="00EC51A1"/>
    <w:rsid w:val="00EC550D"/>
    <w:rsid w:val="00ED7FC6"/>
    <w:rsid w:val="00EE61BF"/>
    <w:rsid w:val="00EF2F92"/>
    <w:rsid w:val="00EF5FD9"/>
    <w:rsid w:val="00F00A45"/>
    <w:rsid w:val="00F07506"/>
    <w:rsid w:val="00F140E8"/>
    <w:rsid w:val="00F23D06"/>
    <w:rsid w:val="00F404EF"/>
    <w:rsid w:val="00F50424"/>
    <w:rsid w:val="00F63B95"/>
    <w:rsid w:val="00F65458"/>
    <w:rsid w:val="00F65D96"/>
    <w:rsid w:val="00F76B07"/>
    <w:rsid w:val="00F77D9A"/>
    <w:rsid w:val="00F832C6"/>
    <w:rsid w:val="00F86F62"/>
    <w:rsid w:val="00F92765"/>
    <w:rsid w:val="00FA2E05"/>
    <w:rsid w:val="00FA4378"/>
    <w:rsid w:val="00FA59E8"/>
    <w:rsid w:val="00FB1672"/>
    <w:rsid w:val="00FB5457"/>
    <w:rsid w:val="00FC1C7F"/>
    <w:rsid w:val="00FD2564"/>
    <w:rsid w:val="00FD720A"/>
    <w:rsid w:val="00FD72FD"/>
    <w:rsid w:val="00FE0337"/>
    <w:rsid w:val="00FE3738"/>
    <w:rsid w:val="00FF1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D7569"/>
  <w15:chartTrackingRefBased/>
  <w15:docId w15:val="{8ABEA9F5-3F65-44E3-A16E-575EB60B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rFonts w:ascii="Arial" w:hAnsi="Arial"/>
      <w:i/>
      <w:iCs/>
    </w:rPr>
  </w:style>
  <w:style w:type="paragraph" w:styleId="BodyTextIndent">
    <w:name w:val="Body Text Indent"/>
    <w:basedOn w:val="Normal"/>
    <w:link w:val="BodyTextIndentChar"/>
    <w:pPr>
      <w:ind w:left="6480"/>
    </w:pPr>
    <w:rPr>
      <w:rFonts w:ascii="Comic Sans MS" w:hAnsi="Comic Sans MS"/>
    </w:rPr>
  </w:style>
  <w:style w:type="character" w:customStyle="1" w:styleId="Heading1Char">
    <w:name w:val="Heading 1 Char"/>
    <w:link w:val="Heading1"/>
    <w:rsid w:val="000203AF"/>
    <w:rPr>
      <w:rFonts w:ascii="Arial" w:hAnsi="Arial" w:cs="Arial"/>
      <w:b/>
      <w:bCs/>
      <w:szCs w:val="24"/>
      <w:lang w:eastAsia="en-US"/>
    </w:rPr>
  </w:style>
  <w:style w:type="character" w:customStyle="1" w:styleId="BodyTextChar">
    <w:name w:val="Body Text Char"/>
    <w:link w:val="BodyText"/>
    <w:rsid w:val="007D1217"/>
    <w:rPr>
      <w:rFonts w:ascii="Arial" w:hAnsi="Arial"/>
      <w:i/>
      <w:iCs/>
      <w:sz w:val="24"/>
      <w:szCs w:val="24"/>
      <w:lang w:eastAsia="en-US"/>
    </w:rPr>
  </w:style>
  <w:style w:type="paragraph" w:styleId="NoSpacing">
    <w:name w:val="No Spacing"/>
    <w:uiPriority w:val="1"/>
    <w:qFormat/>
    <w:rsid w:val="00AE3733"/>
    <w:rPr>
      <w:rFonts w:ascii="Calibri" w:eastAsia="Calibri" w:hAnsi="Calibri"/>
      <w:sz w:val="22"/>
      <w:szCs w:val="22"/>
      <w:lang w:eastAsia="en-US"/>
    </w:rPr>
  </w:style>
  <w:style w:type="character" w:customStyle="1" w:styleId="BodyTextIndentChar">
    <w:name w:val="Body Text Indent Char"/>
    <w:link w:val="BodyTextIndent"/>
    <w:rsid w:val="00C27091"/>
    <w:rPr>
      <w:rFonts w:ascii="Comic Sans MS" w:hAnsi="Comic Sans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7186">
      <w:bodyDiv w:val="1"/>
      <w:marLeft w:val="0"/>
      <w:marRight w:val="0"/>
      <w:marTop w:val="0"/>
      <w:marBottom w:val="0"/>
      <w:divBdr>
        <w:top w:val="none" w:sz="0" w:space="0" w:color="auto"/>
        <w:left w:val="none" w:sz="0" w:space="0" w:color="auto"/>
        <w:bottom w:val="none" w:sz="0" w:space="0" w:color="auto"/>
        <w:right w:val="none" w:sz="0" w:space="0" w:color="auto"/>
      </w:divBdr>
    </w:div>
    <w:div w:id="135612194">
      <w:bodyDiv w:val="1"/>
      <w:marLeft w:val="0"/>
      <w:marRight w:val="0"/>
      <w:marTop w:val="0"/>
      <w:marBottom w:val="0"/>
      <w:divBdr>
        <w:top w:val="none" w:sz="0" w:space="0" w:color="auto"/>
        <w:left w:val="none" w:sz="0" w:space="0" w:color="auto"/>
        <w:bottom w:val="none" w:sz="0" w:space="0" w:color="auto"/>
        <w:right w:val="none" w:sz="0" w:space="0" w:color="auto"/>
      </w:divBdr>
    </w:div>
    <w:div w:id="747653007">
      <w:bodyDiv w:val="1"/>
      <w:marLeft w:val="0"/>
      <w:marRight w:val="0"/>
      <w:marTop w:val="0"/>
      <w:marBottom w:val="0"/>
      <w:divBdr>
        <w:top w:val="none" w:sz="0" w:space="0" w:color="auto"/>
        <w:left w:val="none" w:sz="0" w:space="0" w:color="auto"/>
        <w:bottom w:val="none" w:sz="0" w:space="0" w:color="auto"/>
        <w:right w:val="none" w:sz="0" w:space="0" w:color="auto"/>
      </w:divBdr>
    </w:div>
    <w:div w:id="893585334">
      <w:bodyDiv w:val="1"/>
      <w:marLeft w:val="0"/>
      <w:marRight w:val="0"/>
      <w:marTop w:val="0"/>
      <w:marBottom w:val="0"/>
      <w:divBdr>
        <w:top w:val="none" w:sz="0" w:space="0" w:color="auto"/>
        <w:left w:val="none" w:sz="0" w:space="0" w:color="auto"/>
        <w:bottom w:val="none" w:sz="0" w:space="0" w:color="auto"/>
        <w:right w:val="none" w:sz="0" w:space="0" w:color="auto"/>
      </w:divBdr>
    </w:div>
    <w:div w:id="998270823">
      <w:bodyDiv w:val="1"/>
      <w:marLeft w:val="0"/>
      <w:marRight w:val="0"/>
      <w:marTop w:val="0"/>
      <w:marBottom w:val="0"/>
      <w:divBdr>
        <w:top w:val="none" w:sz="0" w:space="0" w:color="auto"/>
        <w:left w:val="none" w:sz="0" w:space="0" w:color="auto"/>
        <w:bottom w:val="none" w:sz="0" w:space="0" w:color="auto"/>
        <w:right w:val="none" w:sz="0" w:space="0" w:color="auto"/>
      </w:divBdr>
    </w:div>
    <w:div w:id="1975669838">
      <w:bodyDiv w:val="1"/>
      <w:marLeft w:val="0"/>
      <w:marRight w:val="0"/>
      <w:marTop w:val="0"/>
      <w:marBottom w:val="0"/>
      <w:divBdr>
        <w:top w:val="none" w:sz="0" w:space="0" w:color="auto"/>
        <w:left w:val="none" w:sz="0" w:space="0" w:color="auto"/>
        <w:bottom w:val="none" w:sz="0" w:space="0" w:color="auto"/>
        <w:right w:val="none" w:sz="0" w:space="0" w:color="auto"/>
      </w:divBdr>
    </w:div>
    <w:div w:id="19887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ucjnhl.ADDM\Application%20Data\Microsoft\Templates\Letterhea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DC3EF-5CD0-444A-A305-FEE78E95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Letterhead2</Template>
  <TotalTime>19</TotalTime>
  <Pages>2</Pages>
  <Words>520</Words>
  <Characters>3328</Characters>
  <Application>Microsoft Office Word</Application>
  <DocSecurity>0</DocSecurity>
  <Lines>107</Lines>
  <Paragraphs>35</Paragraphs>
  <ScaleCrop>false</ScaleCrop>
  <HeadingPairs>
    <vt:vector size="2" baseType="variant">
      <vt:variant>
        <vt:lpstr>Title</vt:lpstr>
      </vt:variant>
      <vt:variant>
        <vt:i4>1</vt:i4>
      </vt:variant>
    </vt:vector>
  </HeadingPairs>
  <TitlesOfParts>
    <vt:vector size="1" baseType="lpstr">
      <vt:lpstr>Our Ref:  CYP&amp;F/EWS/HO/</vt:lpstr>
    </vt:vector>
  </TitlesOfParts>
  <Company>Birmingham City Council</Company>
  <LinksUpToDate>false</LinksUpToDate>
  <CharactersWithSpaces>3813</CharactersWithSpaces>
  <SharedDoc>false</SharedDoc>
  <HLinks>
    <vt:vector size="6" baseType="variant">
      <vt:variant>
        <vt:i4>8323137</vt:i4>
      </vt:variant>
      <vt:variant>
        <vt:i4>5313</vt:i4>
      </vt:variant>
      <vt:variant>
        <vt:i4>1025</vt:i4>
      </vt:variant>
      <vt:variant>
        <vt:i4>1</vt:i4>
      </vt:variant>
      <vt:variant>
        <vt:lpwstr>cid:image002.jpg@01D233A0.3D403E10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CYP&amp;F/EWS/HO/</dc:title>
  <dc:subject/>
  <dc:creator>Education Department</dc:creator>
  <cp:keywords/>
  <cp:lastModifiedBy>Edwina J Langley</cp:lastModifiedBy>
  <cp:revision>8</cp:revision>
  <cp:lastPrinted>2023-12-07T14:17:00Z</cp:lastPrinted>
  <dcterms:created xsi:type="dcterms:W3CDTF">2025-09-24T16:08:00Z</dcterms:created>
  <dcterms:modified xsi:type="dcterms:W3CDTF">2025-09-24T17:55:00Z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7471b1-27ab-4640-9264-e69a67407ca3_Enabled">
    <vt:lpwstr>true</vt:lpwstr>
  </property>
  <property fmtid="{D5CDD505-2E9C-101B-9397-08002B2CF9AE}" pid="3" name="MSIP_Label_a17471b1-27ab-4640-9264-e69a67407ca3_SetDate">
    <vt:lpwstr>2023-12-07T14:17:48Z</vt:lpwstr>
  </property>
  <property fmtid="{D5CDD505-2E9C-101B-9397-08002B2CF9AE}" pid="4" name="MSIP_Label_a17471b1-27ab-4640-9264-e69a67407ca3_Method">
    <vt:lpwstr>Standard</vt:lpwstr>
  </property>
  <property fmtid="{D5CDD505-2E9C-101B-9397-08002B2CF9AE}" pid="5" name="MSIP_Label_a17471b1-27ab-4640-9264-e69a67407ca3_Name">
    <vt:lpwstr>BCC - OFFICIAL</vt:lpwstr>
  </property>
  <property fmtid="{D5CDD505-2E9C-101B-9397-08002B2CF9AE}" pid="6" name="MSIP_Label_a17471b1-27ab-4640-9264-e69a67407ca3_SiteId">
    <vt:lpwstr>699ace67-d2e4-4bcd-b303-d2bbe2b9bbf1</vt:lpwstr>
  </property>
  <property fmtid="{D5CDD505-2E9C-101B-9397-08002B2CF9AE}" pid="7" name="MSIP_Label_a17471b1-27ab-4640-9264-e69a67407ca3_ActionId">
    <vt:lpwstr>0db4fbdb-bbfe-4016-b255-567ea75c8d68</vt:lpwstr>
  </property>
  <property fmtid="{D5CDD505-2E9C-101B-9397-08002B2CF9AE}" pid="8" name="MSIP_Label_a17471b1-27ab-4640-9264-e69a67407ca3_ContentBits">
    <vt:lpwstr>2</vt:lpwstr>
  </property>
</Properties>
</file>