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98115" w14:textId="3DC6BC25" w:rsidR="00DA7DA9" w:rsidRPr="008D256D" w:rsidRDefault="009E7238" w:rsidP="008D256D">
      <w:pPr>
        <w:jc w:val="both"/>
        <w:rPr>
          <w:sz w:val="24"/>
          <w:szCs w:val="24"/>
        </w:rPr>
      </w:pPr>
      <w:r>
        <w:rPr>
          <w:sz w:val="24"/>
          <w:szCs w:val="24"/>
        </w:rPr>
        <w:t>1</w:t>
      </w:r>
      <w:r w:rsidRPr="009E7238">
        <w:rPr>
          <w:sz w:val="24"/>
          <w:szCs w:val="24"/>
          <w:vertAlign w:val="superscript"/>
        </w:rPr>
        <w:t>st</w:t>
      </w:r>
      <w:r>
        <w:rPr>
          <w:sz w:val="24"/>
          <w:szCs w:val="24"/>
        </w:rPr>
        <w:t xml:space="preserve"> June</w:t>
      </w:r>
      <w:r w:rsidR="003D52F1" w:rsidRPr="008D256D">
        <w:rPr>
          <w:sz w:val="24"/>
          <w:szCs w:val="24"/>
        </w:rPr>
        <w:t xml:space="preserve"> 2020</w:t>
      </w:r>
    </w:p>
    <w:p w14:paraId="4994043C" w14:textId="767E3F9A" w:rsidR="003D52F1" w:rsidRPr="008D256D" w:rsidRDefault="003D52F1" w:rsidP="008D256D">
      <w:pPr>
        <w:jc w:val="both"/>
        <w:rPr>
          <w:sz w:val="24"/>
          <w:szCs w:val="24"/>
        </w:rPr>
      </w:pPr>
      <w:r w:rsidRPr="008D256D">
        <w:rPr>
          <w:sz w:val="24"/>
          <w:szCs w:val="24"/>
        </w:rPr>
        <w:t>Dear</w:t>
      </w:r>
      <w:r w:rsidR="00BC1CCA">
        <w:rPr>
          <w:sz w:val="24"/>
          <w:szCs w:val="24"/>
        </w:rPr>
        <w:t xml:space="preserve"> Stakeholders / Members of the Local Community, </w:t>
      </w:r>
    </w:p>
    <w:p w14:paraId="4119609F" w14:textId="645AE3F7" w:rsidR="003D52F1" w:rsidRPr="008D256D" w:rsidRDefault="001F58E7" w:rsidP="008D256D">
      <w:pPr>
        <w:jc w:val="both"/>
        <w:rPr>
          <w:sz w:val="24"/>
          <w:szCs w:val="24"/>
        </w:rPr>
      </w:pPr>
      <w:r w:rsidRPr="008D256D">
        <w:rPr>
          <w:sz w:val="24"/>
          <w:szCs w:val="24"/>
        </w:rPr>
        <w:t>My name is Colin Cre</w:t>
      </w:r>
      <w:r w:rsidR="003D52F1" w:rsidRPr="008D256D">
        <w:rPr>
          <w:sz w:val="24"/>
          <w:szCs w:val="24"/>
        </w:rPr>
        <w:t>han, the Headteacher at Holy Trinity Catholic school, Oakley Road,</w:t>
      </w:r>
      <w:r w:rsidR="00796A3C" w:rsidRPr="008D256D">
        <w:rPr>
          <w:sz w:val="24"/>
          <w:szCs w:val="24"/>
        </w:rPr>
        <w:t xml:space="preserve"> Small Heath, Birmingham B10 0AX</w:t>
      </w:r>
      <w:r w:rsidR="003D52F1" w:rsidRPr="008D256D">
        <w:rPr>
          <w:sz w:val="24"/>
          <w:szCs w:val="24"/>
        </w:rPr>
        <w:t xml:space="preserve">. </w:t>
      </w:r>
      <w:r w:rsidR="00796A3C" w:rsidRPr="008D256D">
        <w:rPr>
          <w:sz w:val="24"/>
          <w:szCs w:val="24"/>
        </w:rPr>
        <w:t>It is clear that these past months have been extremely challenging. Lockdown and isolation have affected</w:t>
      </w:r>
      <w:r w:rsidR="000D2D70">
        <w:rPr>
          <w:sz w:val="24"/>
          <w:szCs w:val="24"/>
        </w:rPr>
        <w:t xml:space="preserve"> us all in similar and more personal</w:t>
      </w:r>
      <w:r w:rsidR="00796A3C" w:rsidRPr="008D256D">
        <w:rPr>
          <w:sz w:val="24"/>
          <w:szCs w:val="24"/>
        </w:rPr>
        <w:t xml:space="preserve"> ways. We have found closing our doors to the majority of our pupils and local members of our community to be extremely </w:t>
      </w:r>
      <w:r w:rsidR="0091687C" w:rsidRPr="008D256D">
        <w:rPr>
          <w:sz w:val="24"/>
          <w:szCs w:val="24"/>
        </w:rPr>
        <w:t>difficult. You will all have your stories to tell and I hope that if good is to come out of this it will be that the bonds of community our strengthened and that we all learn that we are stronger together.</w:t>
      </w:r>
    </w:p>
    <w:p w14:paraId="5BFDE0A3" w14:textId="1D60E6BB" w:rsidR="0091687C" w:rsidRPr="008D256D" w:rsidRDefault="00BC1CCA" w:rsidP="008D256D">
      <w:pPr>
        <w:jc w:val="both"/>
        <w:rPr>
          <w:sz w:val="24"/>
          <w:szCs w:val="24"/>
        </w:rPr>
      </w:pPr>
      <w:r>
        <w:rPr>
          <w:sz w:val="24"/>
          <w:szCs w:val="24"/>
        </w:rPr>
        <w:t>I am writing to inform</w:t>
      </w:r>
      <w:r w:rsidR="0091687C" w:rsidRPr="008D256D">
        <w:rPr>
          <w:sz w:val="24"/>
          <w:szCs w:val="24"/>
        </w:rPr>
        <w:t xml:space="preserve"> about some positive news for our school an</w:t>
      </w:r>
      <w:r>
        <w:rPr>
          <w:sz w:val="24"/>
          <w:szCs w:val="24"/>
        </w:rPr>
        <w:t xml:space="preserve">d would welcome a dialogue with you. </w:t>
      </w:r>
      <w:r>
        <w:rPr>
          <w:b/>
          <w:sz w:val="24"/>
          <w:szCs w:val="24"/>
        </w:rPr>
        <w:t>For the next 4 weeks and ending on the 28</w:t>
      </w:r>
      <w:r w:rsidRPr="00BC1CCA">
        <w:rPr>
          <w:b/>
          <w:sz w:val="24"/>
          <w:szCs w:val="24"/>
          <w:vertAlign w:val="superscript"/>
        </w:rPr>
        <w:t>th</w:t>
      </w:r>
      <w:r>
        <w:rPr>
          <w:b/>
          <w:sz w:val="24"/>
          <w:szCs w:val="24"/>
        </w:rPr>
        <w:t xml:space="preserve"> June, we are formally consulting with school stakeholders and members of the local community</w:t>
      </w:r>
      <w:r>
        <w:rPr>
          <w:sz w:val="24"/>
          <w:szCs w:val="24"/>
        </w:rPr>
        <w:t>. A large majority of you will have already been aware of these plans informally over recent m</w:t>
      </w:r>
      <w:r w:rsidR="00642CF7">
        <w:rPr>
          <w:sz w:val="24"/>
          <w:szCs w:val="24"/>
        </w:rPr>
        <w:t>onths and we have spent time discussing questions that you have had.</w:t>
      </w:r>
      <w:r>
        <w:rPr>
          <w:sz w:val="24"/>
          <w:szCs w:val="24"/>
        </w:rPr>
        <w:t xml:space="preserve"> </w:t>
      </w:r>
      <w:r w:rsidR="00A37580">
        <w:rPr>
          <w:sz w:val="24"/>
          <w:szCs w:val="24"/>
        </w:rPr>
        <w:t>P</w:t>
      </w:r>
      <w:r w:rsidR="00753955">
        <w:rPr>
          <w:sz w:val="24"/>
          <w:szCs w:val="24"/>
        </w:rPr>
        <w:t>rior to</w:t>
      </w:r>
      <w:r w:rsidR="0091687C" w:rsidRPr="008D256D">
        <w:rPr>
          <w:sz w:val="24"/>
          <w:szCs w:val="24"/>
        </w:rPr>
        <w:t xml:space="preserve"> </w:t>
      </w:r>
      <w:r w:rsidR="00642CF7" w:rsidRPr="008D256D">
        <w:rPr>
          <w:sz w:val="24"/>
          <w:szCs w:val="24"/>
        </w:rPr>
        <w:t>lockdown,</w:t>
      </w:r>
      <w:r w:rsidR="0091687C" w:rsidRPr="008D256D">
        <w:rPr>
          <w:sz w:val="24"/>
          <w:szCs w:val="24"/>
        </w:rPr>
        <w:t xml:space="preserve"> the school </w:t>
      </w:r>
      <w:r w:rsidR="00753955">
        <w:rPr>
          <w:sz w:val="24"/>
          <w:szCs w:val="24"/>
        </w:rPr>
        <w:t xml:space="preserve">has </w:t>
      </w:r>
      <w:r w:rsidR="0091687C" w:rsidRPr="008D256D">
        <w:rPr>
          <w:sz w:val="24"/>
          <w:szCs w:val="24"/>
        </w:rPr>
        <w:t>received</w:t>
      </w:r>
      <w:r w:rsidR="00753955">
        <w:rPr>
          <w:sz w:val="24"/>
          <w:szCs w:val="24"/>
        </w:rPr>
        <w:t xml:space="preserve"> a commitment from the Local Authority for</w:t>
      </w:r>
      <w:r w:rsidR="0091687C" w:rsidRPr="008D256D">
        <w:rPr>
          <w:sz w:val="24"/>
          <w:szCs w:val="24"/>
        </w:rPr>
        <w:t xml:space="preserve"> a sub</w:t>
      </w:r>
      <w:r w:rsidR="00753955">
        <w:rPr>
          <w:sz w:val="24"/>
          <w:szCs w:val="24"/>
        </w:rPr>
        <w:t>stantial amount</w:t>
      </w:r>
      <w:r w:rsidR="000D2D70">
        <w:rPr>
          <w:sz w:val="24"/>
          <w:szCs w:val="24"/>
        </w:rPr>
        <w:t xml:space="preserve"> of </w:t>
      </w:r>
      <w:r w:rsidR="00753955">
        <w:rPr>
          <w:sz w:val="24"/>
          <w:szCs w:val="24"/>
        </w:rPr>
        <w:t xml:space="preserve">money to </w:t>
      </w:r>
      <w:r w:rsidR="0091687C" w:rsidRPr="008D256D">
        <w:rPr>
          <w:sz w:val="24"/>
          <w:szCs w:val="24"/>
        </w:rPr>
        <w:t>improve its facilities. Over the p</w:t>
      </w:r>
      <w:r w:rsidR="000D2D70">
        <w:rPr>
          <w:sz w:val="24"/>
          <w:szCs w:val="24"/>
        </w:rPr>
        <w:t>ast year, we have supported the Local A</w:t>
      </w:r>
      <w:r w:rsidR="0091687C" w:rsidRPr="008D256D">
        <w:rPr>
          <w:sz w:val="24"/>
          <w:szCs w:val="24"/>
        </w:rPr>
        <w:t>uthority to place some additional pupils with us due to a population bulge and a shortage of secondary places acro</w:t>
      </w:r>
      <w:r w:rsidR="000D2D70">
        <w:rPr>
          <w:sz w:val="24"/>
          <w:szCs w:val="24"/>
        </w:rPr>
        <w:t>ss the city. In return and because</w:t>
      </w:r>
      <w:r w:rsidR="0091687C" w:rsidRPr="008D256D">
        <w:rPr>
          <w:sz w:val="24"/>
          <w:szCs w:val="24"/>
        </w:rPr>
        <w:t xml:space="preserve"> of our ageing and huge</w:t>
      </w:r>
      <w:r w:rsidR="000D2D70">
        <w:rPr>
          <w:sz w:val="24"/>
          <w:szCs w:val="24"/>
        </w:rPr>
        <w:t>ly deteriorating premises, the Local A</w:t>
      </w:r>
      <w:r w:rsidR="0091687C" w:rsidRPr="008D256D">
        <w:rPr>
          <w:sz w:val="24"/>
          <w:szCs w:val="24"/>
        </w:rPr>
        <w:t>uthority is investing to improve the educational and social life chances of our pupils and equally to regenerate an aspect of this part of the city to enhance the comm</w:t>
      </w:r>
      <w:r w:rsidR="00A37580">
        <w:rPr>
          <w:sz w:val="24"/>
          <w:szCs w:val="24"/>
        </w:rPr>
        <w:t xml:space="preserve">unity for all. Academy Directors, Local Governors and </w:t>
      </w:r>
      <w:r w:rsidR="004A2A5F">
        <w:rPr>
          <w:sz w:val="24"/>
          <w:szCs w:val="24"/>
        </w:rPr>
        <w:t xml:space="preserve">School </w:t>
      </w:r>
      <w:r w:rsidR="00A37580">
        <w:rPr>
          <w:sz w:val="24"/>
          <w:szCs w:val="24"/>
        </w:rPr>
        <w:t>Leaders are delighted by this opportunity</w:t>
      </w:r>
      <w:r w:rsidR="000D2D70">
        <w:rPr>
          <w:sz w:val="24"/>
          <w:szCs w:val="24"/>
        </w:rPr>
        <w:t>, as our</w:t>
      </w:r>
      <w:r w:rsidR="0091687C" w:rsidRPr="008D256D">
        <w:rPr>
          <w:sz w:val="24"/>
          <w:szCs w:val="24"/>
        </w:rPr>
        <w:t xml:space="preserve"> school has encountered real hardship in recent times and a genuine fear around buildings</w:t>
      </w:r>
      <w:r w:rsidR="00B86458" w:rsidRPr="008D256D">
        <w:rPr>
          <w:sz w:val="24"/>
          <w:szCs w:val="24"/>
        </w:rPr>
        <w:t xml:space="preserve"> lasting and being viable in the medium and long</w:t>
      </w:r>
      <w:r w:rsidR="000D2D70">
        <w:rPr>
          <w:sz w:val="24"/>
          <w:szCs w:val="24"/>
        </w:rPr>
        <w:t>er</w:t>
      </w:r>
      <w:r w:rsidR="00B86458" w:rsidRPr="008D256D">
        <w:rPr>
          <w:sz w:val="24"/>
          <w:szCs w:val="24"/>
        </w:rPr>
        <w:t xml:space="preserve"> term</w:t>
      </w:r>
      <w:r w:rsidR="000D2D70">
        <w:rPr>
          <w:sz w:val="24"/>
          <w:szCs w:val="24"/>
        </w:rPr>
        <w:t xml:space="preserve">.  </w:t>
      </w:r>
      <w:r w:rsidR="008D256D" w:rsidRPr="008D256D">
        <w:rPr>
          <w:sz w:val="24"/>
          <w:szCs w:val="24"/>
        </w:rPr>
        <w:t>A higher proportion of our children are disadvantaged compar</w:t>
      </w:r>
      <w:r w:rsidR="00642CF7">
        <w:rPr>
          <w:sz w:val="24"/>
          <w:szCs w:val="24"/>
        </w:rPr>
        <w:t>ed to the national average and we</w:t>
      </w:r>
      <w:r w:rsidR="008D256D" w:rsidRPr="008D256D">
        <w:rPr>
          <w:sz w:val="24"/>
          <w:szCs w:val="24"/>
        </w:rPr>
        <w:t xml:space="preserve"> feel it to be a moral pur</w:t>
      </w:r>
      <w:r w:rsidR="000D2D70">
        <w:rPr>
          <w:sz w:val="24"/>
          <w:szCs w:val="24"/>
        </w:rPr>
        <w:t>pose to ensure that all</w:t>
      </w:r>
      <w:r w:rsidR="008D256D" w:rsidRPr="008D256D">
        <w:rPr>
          <w:sz w:val="24"/>
          <w:szCs w:val="24"/>
        </w:rPr>
        <w:t xml:space="preserve"> y</w:t>
      </w:r>
      <w:r w:rsidR="00753955">
        <w:rPr>
          <w:sz w:val="24"/>
          <w:szCs w:val="24"/>
        </w:rPr>
        <w:t>oungsters achieve the very best standard of education</w:t>
      </w:r>
      <w:r w:rsidR="008D256D" w:rsidRPr="008D256D">
        <w:rPr>
          <w:sz w:val="24"/>
          <w:szCs w:val="24"/>
        </w:rPr>
        <w:t>.</w:t>
      </w:r>
      <w:r w:rsidR="001F58E7" w:rsidRPr="008D256D">
        <w:rPr>
          <w:sz w:val="24"/>
          <w:szCs w:val="24"/>
        </w:rPr>
        <w:t xml:space="preserve"> Now we are proudly sitting as a fully subscribed school with</w:t>
      </w:r>
      <w:r>
        <w:rPr>
          <w:sz w:val="24"/>
          <w:szCs w:val="24"/>
        </w:rPr>
        <w:t xml:space="preserve"> some of</w:t>
      </w:r>
      <w:r w:rsidR="001F58E7" w:rsidRPr="008D256D">
        <w:rPr>
          <w:sz w:val="24"/>
          <w:szCs w:val="24"/>
        </w:rPr>
        <w:t xml:space="preserve"> the best GCSE res</w:t>
      </w:r>
      <w:r w:rsidR="00642CF7">
        <w:rPr>
          <w:sz w:val="24"/>
          <w:szCs w:val="24"/>
        </w:rPr>
        <w:t>ults in our local area. It is our</w:t>
      </w:r>
      <w:r w:rsidR="001F58E7" w:rsidRPr="008D256D">
        <w:rPr>
          <w:sz w:val="24"/>
          <w:szCs w:val="24"/>
        </w:rPr>
        <w:t xml:space="preserve"> ambition that this excellence is sustained with the pupils in Small Heath having the best and highest s</w:t>
      </w:r>
      <w:bookmarkStart w:id="0" w:name="_GoBack"/>
      <w:bookmarkEnd w:id="0"/>
      <w:r w:rsidR="001F58E7" w:rsidRPr="008D256D">
        <w:rPr>
          <w:sz w:val="24"/>
          <w:szCs w:val="24"/>
        </w:rPr>
        <w:t>tandard of education in the years to come.</w:t>
      </w:r>
      <w:r w:rsidR="00A37580">
        <w:rPr>
          <w:sz w:val="24"/>
          <w:szCs w:val="24"/>
        </w:rPr>
        <w:t xml:space="preserve"> </w:t>
      </w:r>
    </w:p>
    <w:p w14:paraId="48C81ECB" w14:textId="77777777" w:rsidR="00BC1CCA" w:rsidRDefault="001F58E7" w:rsidP="008D256D">
      <w:pPr>
        <w:jc w:val="both"/>
        <w:rPr>
          <w:sz w:val="24"/>
          <w:szCs w:val="24"/>
        </w:rPr>
      </w:pPr>
      <w:r w:rsidRPr="00A37580">
        <w:rPr>
          <w:b/>
          <w:sz w:val="24"/>
          <w:szCs w:val="24"/>
        </w:rPr>
        <w:t>How will this money be spent?</w:t>
      </w:r>
      <w:r w:rsidRPr="008D256D">
        <w:rPr>
          <w:sz w:val="24"/>
          <w:szCs w:val="24"/>
        </w:rPr>
        <w:t xml:space="preserve"> </w:t>
      </w:r>
    </w:p>
    <w:p w14:paraId="2B3F4C97" w14:textId="7E68FA53" w:rsidR="00BC1CCA" w:rsidRPr="00BC1CCA" w:rsidRDefault="00BC1CCA" w:rsidP="008D256D">
      <w:pPr>
        <w:jc w:val="both"/>
        <w:rPr>
          <w:b/>
          <w:sz w:val="24"/>
          <w:szCs w:val="24"/>
        </w:rPr>
      </w:pPr>
      <w:r w:rsidRPr="00BC1CCA">
        <w:rPr>
          <w:b/>
          <w:sz w:val="24"/>
          <w:szCs w:val="24"/>
        </w:rPr>
        <w:t xml:space="preserve">Please see attached supporting Information Booklet and Presentation Slides with Architectural Drawings. </w:t>
      </w:r>
    </w:p>
    <w:p w14:paraId="16822E96" w14:textId="271F3A90" w:rsidR="00BC1CCA" w:rsidRPr="008D256D" w:rsidRDefault="001F58E7" w:rsidP="008D256D">
      <w:pPr>
        <w:jc w:val="both"/>
        <w:rPr>
          <w:sz w:val="24"/>
          <w:szCs w:val="24"/>
        </w:rPr>
      </w:pPr>
      <w:r w:rsidRPr="008D256D">
        <w:rPr>
          <w:sz w:val="24"/>
          <w:szCs w:val="24"/>
        </w:rPr>
        <w:lastRenderedPageBreak/>
        <w:t>A sign</w:t>
      </w:r>
      <w:r w:rsidR="00BC1CCA">
        <w:rPr>
          <w:sz w:val="24"/>
          <w:szCs w:val="24"/>
        </w:rPr>
        <w:t>ificant proportion of funding is planned to be spent</w:t>
      </w:r>
      <w:r w:rsidRPr="008D256D">
        <w:rPr>
          <w:sz w:val="24"/>
          <w:szCs w:val="24"/>
        </w:rPr>
        <w:t xml:space="preserve"> on the restoration and refurbishment of existing buildings. In addition, it is proposed that a modest sized one story building will be built in the St Catherine’s area of school, taking the place of an unused and overgrown part of the grounds.</w:t>
      </w:r>
      <w:r w:rsidR="003703F1">
        <w:rPr>
          <w:sz w:val="24"/>
          <w:szCs w:val="24"/>
        </w:rPr>
        <w:t xml:space="preserve"> This will be a new teaching and inclusion support facility.</w:t>
      </w:r>
      <w:r w:rsidRPr="008D256D">
        <w:rPr>
          <w:sz w:val="24"/>
          <w:szCs w:val="24"/>
        </w:rPr>
        <w:t xml:space="preserve"> A bonus to this work will be that the trees that have caused problems to resid</w:t>
      </w:r>
      <w:r w:rsidR="00642CF7">
        <w:rPr>
          <w:sz w:val="24"/>
          <w:szCs w:val="24"/>
        </w:rPr>
        <w:t>ents in the past will be trimmed back</w:t>
      </w:r>
      <w:r w:rsidRPr="008D256D">
        <w:rPr>
          <w:sz w:val="24"/>
          <w:szCs w:val="24"/>
        </w:rPr>
        <w:t xml:space="preserve"> and the </w:t>
      </w:r>
      <w:r w:rsidR="00642CF7">
        <w:rPr>
          <w:sz w:val="24"/>
          <w:szCs w:val="24"/>
        </w:rPr>
        <w:t xml:space="preserve">surrounding area given a </w:t>
      </w:r>
      <w:r w:rsidRPr="008D256D">
        <w:rPr>
          <w:sz w:val="24"/>
          <w:szCs w:val="24"/>
        </w:rPr>
        <w:t>good tidy up. In line wi</w:t>
      </w:r>
      <w:r w:rsidR="0009230E">
        <w:rPr>
          <w:sz w:val="24"/>
          <w:szCs w:val="24"/>
        </w:rPr>
        <w:t>th Department for Education (DFE</w:t>
      </w:r>
      <w:r w:rsidRPr="008D256D">
        <w:rPr>
          <w:sz w:val="24"/>
          <w:szCs w:val="24"/>
        </w:rPr>
        <w:t>) guidelines</w:t>
      </w:r>
      <w:r w:rsidR="0009230E">
        <w:rPr>
          <w:sz w:val="24"/>
          <w:szCs w:val="24"/>
        </w:rPr>
        <w:t xml:space="preserve">, it is </w:t>
      </w:r>
      <w:r w:rsidRPr="008D256D">
        <w:rPr>
          <w:sz w:val="24"/>
          <w:szCs w:val="24"/>
        </w:rPr>
        <w:t xml:space="preserve">proposed that a new Sports Hall </w:t>
      </w:r>
      <w:r w:rsidR="003D78CD" w:rsidRPr="008D256D">
        <w:rPr>
          <w:sz w:val="24"/>
          <w:szCs w:val="24"/>
        </w:rPr>
        <w:t>will be built</w:t>
      </w:r>
      <w:r w:rsidR="00043F0E">
        <w:rPr>
          <w:sz w:val="24"/>
          <w:szCs w:val="24"/>
        </w:rPr>
        <w:t xml:space="preserve"> in our main playground. T</w:t>
      </w:r>
      <w:r w:rsidR="003D78CD" w:rsidRPr="008D256D">
        <w:rPr>
          <w:sz w:val="24"/>
          <w:szCs w:val="24"/>
        </w:rPr>
        <w:t>his will be one storey and will be the first time that children of this school will enjoy this entitlement and privilege. Again, an added bonus of this work will be that existing problems in our perimeter is improved for residents and school. As we have done in the past, it would be lovely to welcome our local residents into school to enjoy this wonderful new build as part of our lettings programme.</w:t>
      </w:r>
    </w:p>
    <w:p w14:paraId="16FAAD42" w14:textId="76A2DC3F" w:rsidR="00642CF7" w:rsidRPr="008D256D" w:rsidRDefault="00642CF7" w:rsidP="008D256D">
      <w:pPr>
        <w:jc w:val="both"/>
        <w:rPr>
          <w:sz w:val="24"/>
          <w:szCs w:val="24"/>
        </w:rPr>
      </w:pPr>
      <w:r>
        <w:rPr>
          <w:sz w:val="24"/>
          <w:szCs w:val="24"/>
        </w:rPr>
        <w:t>In different circumstances, we</w:t>
      </w:r>
      <w:r w:rsidR="003D78CD" w:rsidRPr="008D256D">
        <w:rPr>
          <w:sz w:val="24"/>
          <w:szCs w:val="24"/>
        </w:rPr>
        <w:t xml:space="preserve"> would really like to have invited you into school to discuss this in person and to answer any questions that you may have. </w:t>
      </w:r>
      <w:r w:rsidRPr="008D256D">
        <w:rPr>
          <w:sz w:val="24"/>
          <w:szCs w:val="24"/>
        </w:rPr>
        <w:t>I hope that</w:t>
      </w:r>
      <w:r w:rsidR="003D78CD" w:rsidRPr="008D256D">
        <w:rPr>
          <w:sz w:val="24"/>
          <w:szCs w:val="24"/>
        </w:rPr>
        <w:t xml:space="preserve"> this can happen in time</w:t>
      </w:r>
      <w:r>
        <w:rPr>
          <w:sz w:val="24"/>
          <w:szCs w:val="24"/>
        </w:rPr>
        <w:t>,</w:t>
      </w:r>
      <w:r w:rsidR="003D78CD" w:rsidRPr="008D256D">
        <w:rPr>
          <w:sz w:val="24"/>
          <w:szCs w:val="24"/>
        </w:rPr>
        <w:t xml:space="preserve"> if social distancing ru</w:t>
      </w:r>
      <w:r>
        <w:rPr>
          <w:sz w:val="24"/>
          <w:szCs w:val="24"/>
        </w:rPr>
        <w:t>les are modified. We</w:t>
      </w:r>
      <w:r w:rsidR="00BC1CCA">
        <w:rPr>
          <w:sz w:val="24"/>
          <w:szCs w:val="24"/>
        </w:rPr>
        <w:t xml:space="preserve"> v</w:t>
      </w:r>
      <w:r>
        <w:rPr>
          <w:sz w:val="24"/>
          <w:szCs w:val="24"/>
        </w:rPr>
        <w:t>alue and welcome your feedback and any</w:t>
      </w:r>
      <w:r w:rsidR="00BC1CCA">
        <w:rPr>
          <w:sz w:val="24"/>
          <w:szCs w:val="24"/>
        </w:rPr>
        <w:t xml:space="preserve"> </w:t>
      </w:r>
      <w:r w:rsidR="00043F0E">
        <w:rPr>
          <w:sz w:val="24"/>
          <w:szCs w:val="24"/>
        </w:rPr>
        <w:t xml:space="preserve">questions, </w:t>
      </w:r>
      <w:r w:rsidR="00BC1CCA">
        <w:rPr>
          <w:sz w:val="24"/>
          <w:szCs w:val="24"/>
        </w:rPr>
        <w:t>please c</w:t>
      </w:r>
      <w:r w:rsidR="003703F1">
        <w:rPr>
          <w:sz w:val="24"/>
          <w:szCs w:val="24"/>
        </w:rPr>
        <w:t>ontact Geraldine McL</w:t>
      </w:r>
      <w:r w:rsidR="00BC1CCA">
        <w:rPr>
          <w:sz w:val="24"/>
          <w:szCs w:val="24"/>
        </w:rPr>
        <w:t xml:space="preserve">eish </w:t>
      </w:r>
      <w:r w:rsidR="003D78CD" w:rsidRPr="008D256D">
        <w:rPr>
          <w:sz w:val="24"/>
          <w:szCs w:val="24"/>
        </w:rPr>
        <w:t xml:space="preserve"> eith</w:t>
      </w:r>
      <w:r w:rsidR="008D256D" w:rsidRPr="008D256D">
        <w:rPr>
          <w:sz w:val="24"/>
          <w:szCs w:val="24"/>
        </w:rPr>
        <w:t>er via</w:t>
      </w:r>
      <w:r w:rsidR="003D78CD" w:rsidRPr="008D256D">
        <w:rPr>
          <w:sz w:val="24"/>
          <w:szCs w:val="24"/>
        </w:rPr>
        <w:t xml:space="preserve"> e-mail</w:t>
      </w:r>
      <w:r w:rsidR="00111F97">
        <w:rPr>
          <w:sz w:val="24"/>
          <w:szCs w:val="24"/>
        </w:rPr>
        <w:t xml:space="preserve"> to</w:t>
      </w:r>
      <w:r w:rsidR="003D78CD" w:rsidRPr="008D256D">
        <w:rPr>
          <w:sz w:val="24"/>
          <w:szCs w:val="24"/>
        </w:rPr>
        <w:t xml:space="preserve"> </w:t>
      </w:r>
      <w:hyperlink r:id="rId9" w:history="1">
        <w:r w:rsidR="005E40C4" w:rsidRPr="005E40C4">
          <w:rPr>
            <w:rStyle w:val="Hyperlink"/>
            <w:rFonts w:ascii="Calibri" w:hAnsi="Calibri" w:cs="Calibri"/>
            <w:u w:val="none"/>
            <w:lang w:val="en-US"/>
          </w:rPr>
          <w:t>GMcLeish@holytrc.bham.sch.uk</w:t>
        </w:r>
      </w:hyperlink>
      <w:r w:rsidR="005E40C4">
        <w:rPr>
          <w:sz w:val="24"/>
          <w:szCs w:val="24"/>
        </w:rPr>
        <w:t xml:space="preserve"> </w:t>
      </w:r>
      <w:r w:rsidR="008D256D" w:rsidRPr="008D256D">
        <w:rPr>
          <w:sz w:val="24"/>
          <w:szCs w:val="24"/>
        </w:rPr>
        <w:t>or by telephone on 0121 772</w:t>
      </w:r>
      <w:r w:rsidR="0009230E">
        <w:rPr>
          <w:sz w:val="24"/>
          <w:szCs w:val="24"/>
        </w:rPr>
        <w:t xml:space="preserve"> </w:t>
      </w:r>
      <w:r w:rsidR="00BC1CCA">
        <w:rPr>
          <w:sz w:val="24"/>
          <w:szCs w:val="24"/>
        </w:rPr>
        <w:t xml:space="preserve">0184 to arrange a conversation </w:t>
      </w:r>
      <w:r>
        <w:rPr>
          <w:sz w:val="24"/>
          <w:szCs w:val="24"/>
        </w:rPr>
        <w:t>with the Headteacher or another member of the Project Management Team. If you would like hard copies printing</w:t>
      </w:r>
      <w:r w:rsidR="00111F97">
        <w:rPr>
          <w:sz w:val="24"/>
          <w:szCs w:val="24"/>
        </w:rPr>
        <w:t xml:space="preserve"> of the supporting</w:t>
      </w:r>
      <w:r>
        <w:rPr>
          <w:sz w:val="24"/>
          <w:szCs w:val="24"/>
        </w:rPr>
        <w:t xml:space="preserve"> Information Bookl</w:t>
      </w:r>
      <w:r w:rsidR="00111F97">
        <w:rPr>
          <w:sz w:val="24"/>
          <w:szCs w:val="24"/>
        </w:rPr>
        <w:t>et and the additional</w:t>
      </w:r>
      <w:r w:rsidR="003703F1">
        <w:rPr>
          <w:sz w:val="24"/>
          <w:szCs w:val="24"/>
        </w:rPr>
        <w:t xml:space="preserve"> p</w:t>
      </w:r>
      <w:r>
        <w:rPr>
          <w:sz w:val="24"/>
          <w:szCs w:val="24"/>
        </w:rPr>
        <w:t>resentation slides, do not hesitate to contact us. We will endeavour to provide a response to all queries by Monday 13</w:t>
      </w:r>
      <w:r w:rsidRPr="00642CF7">
        <w:rPr>
          <w:sz w:val="24"/>
          <w:szCs w:val="24"/>
          <w:vertAlign w:val="superscript"/>
        </w:rPr>
        <w:t>th</w:t>
      </w:r>
      <w:r>
        <w:rPr>
          <w:sz w:val="24"/>
          <w:szCs w:val="24"/>
        </w:rPr>
        <w:t xml:space="preserve"> July. </w:t>
      </w:r>
    </w:p>
    <w:p w14:paraId="1C47BAA1" w14:textId="0053F191" w:rsidR="008D256D" w:rsidRPr="008D256D" w:rsidRDefault="008D256D" w:rsidP="008D256D">
      <w:pPr>
        <w:jc w:val="both"/>
        <w:rPr>
          <w:sz w:val="24"/>
          <w:szCs w:val="24"/>
        </w:rPr>
      </w:pPr>
      <w:r w:rsidRPr="008D256D">
        <w:rPr>
          <w:sz w:val="24"/>
          <w:szCs w:val="24"/>
        </w:rPr>
        <w:t>To conclude, I wish you and your families the very best in the coming weeks a</w:t>
      </w:r>
      <w:r w:rsidR="0009230E">
        <w:rPr>
          <w:sz w:val="24"/>
          <w:szCs w:val="24"/>
        </w:rPr>
        <w:t xml:space="preserve">s we all adjust to a new </w:t>
      </w:r>
      <w:r w:rsidRPr="008D256D">
        <w:rPr>
          <w:sz w:val="24"/>
          <w:szCs w:val="24"/>
        </w:rPr>
        <w:t xml:space="preserve">way of life. </w:t>
      </w:r>
    </w:p>
    <w:p w14:paraId="318F0AFE" w14:textId="5F178E0E" w:rsidR="008D256D" w:rsidRPr="008D256D" w:rsidRDefault="008D256D" w:rsidP="008D256D">
      <w:pPr>
        <w:jc w:val="both"/>
        <w:rPr>
          <w:sz w:val="24"/>
          <w:szCs w:val="24"/>
        </w:rPr>
      </w:pPr>
      <w:r w:rsidRPr="008D256D">
        <w:rPr>
          <w:sz w:val="24"/>
          <w:szCs w:val="24"/>
        </w:rPr>
        <w:t>Yours sincerely,</w:t>
      </w:r>
    </w:p>
    <w:p w14:paraId="6C6BE84F" w14:textId="576CA33C" w:rsidR="008D256D" w:rsidRPr="00A37580" w:rsidRDefault="00A37580" w:rsidP="008D256D">
      <w:pPr>
        <w:jc w:val="both"/>
        <w:rPr>
          <w:rFonts w:ascii="Brush Script MT" w:hAnsi="Brush Script MT"/>
          <w:i/>
          <w:sz w:val="28"/>
          <w:szCs w:val="28"/>
        </w:rPr>
      </w:pPr>
      <w:r w:rsidRPr="00A37580">
        <w:rPr>
          <w:rFonts w:ascii="Brush Script MT" w:hAnsi="Brush Script MT"/>
          <w:i/>
          <w:sz w:val="28"/>
          <w:szCs w:val="28"/>
        </w:rPr>
        <w:t xml:space="preserve">C Crehan </w:t>
      </w:r>
    </w:p>
    <w:p w14:paraId="0A2379F7" w14:textId="63572BEC" w:rsidR="008D256D" w:rsidRPr="008D256D" w:rsidRDefault="008D256D" w:rsidP="00753955">
      <w:pPr>
        <w:jc w:val="both"/>
        <w:rPr>
          <w:sz w:val="24"/>
          <w:szCs w:val="24"/>
        </w:rPr>
      </w:pPr>
      <w:r w:rsidRPr="008D256D">
        <w:rPr>
          <w:sz w:val="24"/>
          <w:szCs w:val="24"/>
        </w:rPr>
        <w:t>Mr C Crehan</w:t>
      </w:r>
      <w:r w:rsidR="00753955">
        <w:rPr>
          <w:sz w:val="24"/>
          <w:szCs w:val="24"/>
        </w:rPr>
        <w:t xml:space="preserve"> (Headteacher)</w:t>
      </w:r>
    </w:p>
    <w:p w14:paraId="39F1FC1F" w14:textId="77777777" w:rsidR="003D78CD" w:rsidRDefault="003D78CD" w:rsidP="001159F0"/>
    <w:p w14:paraId="563764F4" w14:textId="51E5896B" w:rsidR="007B5C28" w:rsidRPr="001159F0" w:rsidRDefault="007B5C28" w:rsidP="001159F0"/>
    <w:sectPr w:rsidR="007B5C28" w:rsidRPr="001159F0" w:rsidSect="00032606">
      <w:headerReference w:type="default" r:id="rId10"/>
      <w:footerReference w:type="default" r:id="rId11"/>
      <w:pgSz w:w="11906" w:h="16838"/>
      <w:pgMar w:top="3828" w:right="991" w:bottom="326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7FE6C" w14:textId="77777777" w:rsidR="005E40C4" w:rsidRDefault="005E40C4" w:rsidP="000D7EF3">
      <w:pPr>
        <w:spacing w:after="0" w:line="240" w:lineRule="auto"/>
      </w:pPr>
      <w:r>
        <w:separator/>
      </w:r>
    </w:p>
  </w:endnote>
  <w:endnote w:type="continuationSeparator" w:id="0">
    <w:p w14:paraId="0085076C" w14:textId="77777777" w:rsidR="005E40C4" w:rsidRDefault="005E40C4" w:rsidP="000D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1E2A" w14:textId="4E866182" w:rsidR="005E40C4" w:rsidRDefault="005E40C4">
    <w:pPr>
      <w:pStyle w:val="Footer"/>
    </w:pPr>
    <w:r>
      <w:rPr>
        <w:noProof/>
        <w:lang w:eastAsia="en-GB"/>
      </w:rPr>
      <mc:AlternateContent>
        <mc:Choice Requires="wps">
          <w:drawing>
            <wp:anchor distT="0" distB="0" distL="114300" distR="114300" simplePos="0" relativeHeight="251659264" behindDoc="0" locked="0" layoutInCell="1" allowOverlap="1" wp14:anchorId="1457A7A6" wp14:editId="1C5E84E8">
              <wp:simplePos x="0" y="0"/>
              <wp:positionH relativeFrom="page">
                <wp:align>right</wp:align>
              </wp:positionH>
              <wp:positionV relativeFrom="paragraph">
                <wp:posOffset>-270510</wp:posOffset>
              </wp:positionV>
              <wp:extent cx="7553325" cy="23812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D64959" id="Rectangle 4" o:spid="_x0000_s1026" style="position:absolute;margin-left:543.55pt;margin-top:-21.3pt;width:594.75pt;height:18.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" fillcolor="white [321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5AB34" w14:textId="77777777" w:rsidR="005E40C4" w:rsidRDefault="005E40C4" w:rsidP="000D7EF3">
      <w:pPr>
        <w:spacing w:after="0" w:line="240" w:lineRule="auto"/>
      </w:pPr>
      <w:r>
        <w:separator/>
      </w:r>
    </w:p>
  </w:footnote>
  <w:footnote w:type="continuationSeparator" w:id="0">
    <w:p w14:paraId="669FDB09" w14:textId="77777777" w:rsidR="005E40C4" w:rsidRDefault="005E40C4" w:rsidP="000D7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BB32" w14:textId="77777777" w:rsidR="005E40C4" w:rsidRDefault="005E40C4">
    <w:pPr>
      <w:pStyle w:val="Header"/>
    </w:pPr>
    <w:r>
      <w:rPr>
        <w:noProof/>
        <w:lang w:eastAsia="en-GB"/>
      </w:rPr>
      <w:drawing>
        <wp:anchor distT="0" distB="0" distL="114300" distR="114300" simplePos="0" relativeHeight="251658240" behindDoc="1" locked="0" layoutInCell="1" allowOverlap="1" wp14:anchorId="2D9750E7" wp14:editId="10BE6819">
          <wp:simplePos x="0" y="0"/>
          <wp:positionH relativeFrom="page">
            <wp:posOffset>276225</wp:posOffset>
          </wp:positionH>
          <wp:positionV relativeFrom="page">
            <wp:posOffset>252625</wp:posOffset>
          </wp:positionV>
          <wp:extent cx="7015171" cy="10246474"/>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5-center.png"/>
                  <pic:cNvPicPr/>
                </pic:nvPicPr>
                <pic:blipFill>
                  <a:blip r:embed="rId1">
                    <a:extLst>
                      <a:ext uri="{28A0092B-C50C-407E-A947-70E740481C1C}">
                        <a14:useLocalDpi xmlns:a14="http://schemas.microsoft.com/office/drawing/2010/main" val="0"/>
                      </a:ext>
                    </a:extLst>
                  </a:blip>
                  <a:stretch>
                    <a:fillRect/>
                  </a:stretch>
                </pic:blipFill>
                <pic:spPr>
                  <a:xfrm>
                    <a:off x="0" y="0"/>
                    <a:ext cx="7015171" cy="1024647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D8"/>
    <w:rsid w:val="00032606"/>
    <w:rsid w:val="00043F0E"/>
    <w:rsid w:val="0009230E"/>
    <w:rsid w:val="000C2FB0"/>
    <w:rsid w:val="000D2D70"/>
    <w:rsid w:val="000D7EF3"/>
    <w:rsid w:val="000E216F"/>
    <w:rsid w:val="00111F97"/>
    <w:rsid w:val="001159F0"/>
    <w:rsid w:val="001F58E7"/>
    <w:rsid w:val="002B6A57"/>
    <w:rsid w:val="002F3AF3"/>
    <w:rsid w:val="003703F1"/>
    <w:rsid w:val="003D52F1"/>
    <w:rsid w:val="003D78CD"/>
    <w:rsid w:val="004A2A5F"/>
    <w:rsid w:val="005E40C4"/>
    <w:rsid w:val="00626DEE"/>
    <w:rsid w:val="00642CF7"/>
    <w:rsid w:val="00753955"/>
    <w:rsid w:val="00793D8A"/>
    <w:rsid w:val="00796A3C"/>
    <w:rsid w:val="007B5C28"/>
    <w:rsid w:val="008D256D"/>
    <w:rsid w:val="0091687C"/>
    <w:rsid w:val="009E7238"/>
    <w:rsid w:val="00A37580"/>
    <w:rsid w:val="00B224BD"/>
    <w:rsid w:val="00B86458"/>
    <w:rsid w:val="00BC1CCA"/>
    <w:rsid w:val="00C843B9"/>
    <w:rsid w:val="00CF3DB7"/>
    <w:rsid w:val="00D864A3"/>
    <w:rsid w:val="00DA7DA9"/>
    <w:rsid w:val="00EA30A8"/>
    <w:rsid w:val="00EA4FC5"/>
    <w:rsid w:val="00EB6B3D"/>
    <w:rsid w:val="00F6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E4BB18"/>
  <w15:chartTrackingRefBased/>
  <w15:docId w15:val="{186FF914-456E-4B46-B9B8-E12F1373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EF3"/>
  </w:style>
  <w:style w:type="paragraph" w:styleId="Footer">
    <w:name w:val="footer"/>
    <w:basedOn w:val="Normal"/>
    <w:link w:val="FooterChar"/>
    <w:uiPriority w:val="99"/>
    <w:unhideWhenUsed/>
    <w:rsid w:val="000D7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EF3"/>
  </w:style>
  <w:style w:type="character" w:styleId="Hyperlink">
    <w:name w:val="Hyperlink"/>
    <w:basedOn w:val="DefaultParagraphFont"/>
    <w:uiPriority w:val="99"/>
    <w:unhideWhenUsed/>
    <w:rsid w:val="003D78CD"/>
    <w:rPr>
      <w:color w:val="0563C1" w:themeColor="hyperlink"/>
      <w:u w:val="single"/>
    </w:rPr>
  </w:style>
  <w:style w:type="paragraph" w:styleId="BalloonText">
    <w:name w:val="Balloon Text"/>
    <w:basedOn w:val="Normal"/>
    <w:link w:val="BalloonTextChar"/>
    <w:uiPriority w:val="99"/>
    <w:semiHidden/>
    <w:unhideWhenUsed/>
    <w:rsid w:val="00043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McLeish@holytrc.bham.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AC%20Letterhead\FiNAL\ArchbishopIlsley_Letterhead_Template_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050235E756C43A9E1F9F25B9EE9A5" ma:contentTypeVersion="11" ma:contentTypeDescription="Create a new document." ma:contentTypeScope="" ma:versionID="f1d6d386d4d2883bc184c4a8203a4d45">
  <xsd:schema xmlns:xsd="http://www.w3.org/2001/XMLSchema" xmlns:xs="http://www.w3.org/2001/XMLSchema" xmlns:p="http://schemas.microsoft.com/office/2006/metadata/properties" xmlns:ns3="8663bff1-0dde-4ac4-a5fc-e4267faa68f4" xmlns:ns4="2b809c75-cb97-4244-bd43-a4fe1e28ad70" targetNamespace="http://schemas.microsoft.com/office/2006/metadata/properties" ma:root="true" ma:fieldsID="85097a75a8e1b7d200395de0fe1399cd" ns3:_="" ns4:_="">
    <xsd:import namespace="8663bff1-0dde-4ac4-a5fc-e4267faa68f4"/>
    <xsd:import namespace="2b809c75-cb97-4244-bd43-a4fe1e28ad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bff1-0dde-4ac4-a5fc-e4267faa68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09c75-cb97-4244-bd43-a4fe1e28ad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3A23E-F861-4241-BAC6-9619F264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3bff1-0dde-4ac4-a5fc-e4267faa68f4"/>
    <ds:schemaRef ds:uri="2b809c75-cb97-4244-bd43-a4fe1e28a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A301D-DAF7-40AA-872C-7F2504255E82}">
  <ds:schemaRefs>
    <ds:schemaRef ds:uri="http://schemas.microsoft.com/sharepoint/v3/contenttype/forms"/>
  </ds:schemaRefs>
</ds:datastoreItem>
</file>

<file path=customXml/itemProps3.xml><?xml version="1.0" encoding="utf-8"?>
<ds:datastoreItem xmlns:ds="http://schemas.openxmlformats.org/officeDocument/2006/customXml" ds:itemID="{401F1D88-98CA-4266-8215-2FA4C2CADE96}">
  <ds:schemaRefs>
    <ds:schemaRef ds:uri="http://purl.org/dc/terms/"/>
    <ds:schemaRef ds:uri="8663bff1-0dde-4ac4-a5fc-e4267faa68f4"/>
    <ds:schemaRef ds:uri="http://schemas.microsoft.com/office/2006/documentManagement/types"/>
    <ds:schemaRef ds:uri="2b809c75-cb97-4244-bd43-a4fe1e28ad7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ArchbishopIlsley_Letterhead_Template_MAC</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Jonathon</dc:creator>
  <cp:keywords/>
  <dc:description/>
  <cp:lastModifiedBy>G McLeish</cp:lastModifiedBy>
  <cp:revision>2</cp:revision>
  <cp:lastPrinted>2020-05-25T09:55:00Z</cp:lastPrinted>
  <dcterms:created xsi:type="dcterms:W3CDTF">2020-05-25T12:07:00Z</dcterms:created>
  <dcterms:modified xsi:type="dcterms:W3CDTF">2020-05-25T12:07:00Z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0x010100ACD050235E756C43A9E1F9F25B9EE9A5</vt:lpwstr>
  </property>
</Properties>
</file>